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92B2" w14:textId="77777777" w:rsidR="004B49C3" w:rsidRPr="00751AFC" w:rsidRDefault="001D6A0B">
      <w:pPr>
        <w:pStyle w:val="DocumentType"/>
      </w:pPr>
      <w:r>
        <w:rPr>
          <w:noProof/>
          <w:lang w:eastAsia="en-GB"/>
        </w:rPr>
        <w:drawing>
          <wp:inline distT="0" distB="0" distL="0" distR="0" wp14:anchorId="4C55FF87" wp14:editId="1A38A959">
            <wp:extent cx="24098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9825" cy="962025"/>
                    </a:xfrm>
                    <a:prstGeom prst="rect">
                      <a:avLst/>
                    </a:prstGeom>
                    <a:noFill/>
                    <a:ln>
                      <a:noFill/>
                    </a:ln>
                  </pic:spPr>
                </pic:pic>
              </a:graphicData>
            </a:graphic>
          </wp:inline>
        </w:drawing>
      </w:r>
      <w:r w:rsidR="001936E7" w:rsidRPr="00751AFC">
        <w:tab/>
      </w:r>
      <w:r w:rsidR="000740B0" w:rsidRPr="00751AFC">
        <w:t>form</w:t>
      </w:r>
    </w:p>
    <w:p w14:paraId="7BAB8D0E" w14:textId="77777777" w:rsidR="0030108D" w:rsidRPr="00751AFC" w:rsidRDefault="0030108D" w:rsidP="0030108D">
      <w:pPr>
        <w:pStyle w:val="Title"/>
      </w:pPr>
      <w:r w:rsidRPr="00751AFC">
        <w:t xml:space="preserve">EMIS Web </w:t>
      </w:r>
      <w:r w:rsidR="00D025A3" w:rsidRPr="00751AFC">
        <w:t xml:space="preserve">Cross organisation tasks </w:t>
      </w:r>
      <w:r w:rsidR="00DF58D6" w:rsidRPr="00751AFC">
        <w:t>s</w:t>
      </w:r>
      <w:r w:rsidRPr="00751AFC">
        <w:t xml:space="preserve">haring </w:t>
      </w:r>
      <w:r w:rsidR="00DF58D6" w:rsidRPr="00751AFC">
        <w:t>c</w:t>
      </w:r>
      <w:r w:rsidRPr="00751AFC">
        <w:t xml:space="preserve">onfiguration </w:t>
      </w:r>
      <w:r w:rsidR="00DF58D6" w:rsidRPr="00751AFC">
        <w:t>r</w:t>
      </w:r>
      <w:r w:rsidRPr="00751AFC">
        <w:t>equest</w:t>
      </w:r>
    </w:p>
    <w:p w14:paraId="7F4F3C7B" w14:textId="77777777" w:rsidR="00CE7E3C" w:rsidRPr="00751AFC" w:rsidRDefault="00CE7E3C" w:rsidP="00CE7E3C">
      <w:pPr>
        <w:pStyle w:val="BodyText"/>
      </w:pPr>
      <w:r w:rsidRPr="00751AFC">
        <w:t xml:space="preserve">Use this form to send us the information we’ll need to configure </w:t>
      </w:r>
      <w:r w:rsidR="00DB03B8" w:rsidRPr="00751AFC">
        <w:t xml:space="preserve">cross organisation </w:t>
      </w:r>
      <w:r w:rsidR="00F2252E" w:rsidRPr="00751AFC">
        <w:t>task</w:t>
      </w:r>
      <w:r w:rsidR="00014948" w:rsidRPr="00751AFC">
        <w:t>s</w:t>
      </w:r>
      <w:r w:rsidR="00F2252E" w:rsidRPr="00751AFC">
        <w:t xml:space="preserve"> </w:t>
      </w:r>
      <w:r w:rsidR="000740B0" w:rsidRPr="00751AFC">
        <w:t>sharing in EMIS Web</w:t>
      </w:r>
      <w:r w:rsidR="008B10D2" w:rsidRPr="00751AFC">
        <w:t xml:space="preserve"> for you</w:t>
      </w:r>
      <w:r w:rsidR="000740B0" w:rsidRPr="00751AFC">
        <w:t>.</w:t>
      </w:r>
      <w:r w:rsidR="00DB03B8" w:rsidRPr="00751AFC">
        <w:t xml:space="preserve"> </w:t>
      </w:r>
      <w:r w:rsidR="006A605D" w:rsidRPr="00751AFC">
        <w:t>If you want us to configure a different type of data sharing, you can find the appropriate form on the</w:t>
      </w:r>
      <w:hyperlink r:id="rId15" w:history="1">
        <w:r w:rsidR="006A605D" w:rsidRPr="00ED35D8">
          <w:rPr>
            <w:rStyle w:val="Hyperlink"/>
          </w:rPr>
          <w:t xml:space="preserve"> </w:t>
        </w:r>
        <w:r w:rsidR="00ED35D8" w:rsidRPr="00ED35D8">
          <w:rPr>
            <w:rStyle w:val="Hyperlink"/>
          </w:rPr>
          <w:t>EMIS Now portal</w:t>
        </w:r>
      </w:hyperlink>
      <w:r w:rsidR="006A605D" w:rsidRPr="00751AFC">
        <w:t>.</w:t>
      </w:r>
    </w:p>
    <w:p w14:paraId="1DD03831" w14:textId="77777777" w:rsidR="00E70C44" w:rsidRPr="00751AFC" w:rsidRDefault="00D17A1B" w:rsidP="00E70C44">
      <w:pPr>
        <w:pStyle w:val="BodyText"/>
      </w:pPr>
      <w:r w:rsidRPr="00751AFC">
        <w:rPr>
          <w:b/>
        </w:rPr>
        <w:t>Important:</w:t>
      </w:r>
      <w:r w:rsidRPr="00751AFC">
        <w:t xml:space="preserve"> This </w:t>
      </w:r>
      <w:r w:rsidR="000740B0" w:rsidRPr="00751AFC">
        <w:t>form</w:t>
      </w:r>
      <w:r w:rsidR="008B10D2" w:rsidRPr="00751AFC">
        <w:t xml:space="preserve"> itself</w:t>
      </w:r>
      <w:r w:rsidRPr="00751AFC">
        <w:t xml:space="preserve"> is </w:t>
      </w:r>
      <w:r w:rsidRPr="00751AFC">
        <w:rPr>
          <w:i/>
        </w:rPr>
        <w:t>not</w:t>
      </w:r>
      <w:r w:rsidRPr="00751AFC">
        <w:t xml:space="preserve"> a sharing agreement. </w:t>
      </w:r>
      <w:r w:rsidR="00E70C44" w:rsidRPr="00751AFC">
        <w:t xml:space="preserve">Before </w:t>
      </w:r>
      <w:r w:rsidR="005F56E2">
        <w:t>you ask us</w:t>
      </w:r>
      <w:r w:rsidR="00E70C44" w:rsidRPr="00751AFC">
        <w:t xml:space="preserve"> to configure sharing agreements in EMIS Web for your organisation, you need to take </w:t>
      </w:r>
      <w:r w:rsidR="00E70C44" w:rsidRPr="00751AFC">
        <w:rPr>
          <w:i/>
        </w:rPr>
        <w:t>all</w:t>
      </w:r>
      <w:r w:rsidR="00E70C44" w:rsidRPr="00751AFC">
        <w:t xml:space="preserve"> the following steps and tick the boxes as confirmation. We can’t process your request without confirmation of all these actions.</w:t>
      </w:r>
    </w:p>
    <w:tbl>
      <w:tblPr>
        <w:tblW w:w="10773" w:type="dxa"/>
        <w:tblInd w:w="142" w:type="dxa"/>
        <w:tblBorders>
          <w:top w:val="single" w:sz="4" w:space="0" w:color="7C7C7B"/>
          <w:left w:val="single" w:sz="4" w:space="0" w:color="7C7C7B"/>
          <w:bottom w:val="single" w:sz="4" w:space="0" w:color="7C7C7B"/>
          <w:right w:val="single" w:sz="4" w:space="0" w:color="7C7C7B"/>
          <w:insideH w:val="single" w:sz="4" w:space="0" w:color="7C7C7B"/>
          <w:insideV w:val="single" w:sz="4" w:space="0" w:color="7C7C7B"/>
        </w:tblBorders>
        <w:tblCellMar>
          <w:top w:w="28" w:type="dxa"/>
          <w:bottom w:w="28" w:type="dxa"/>
        </w:tblCellMar>
        <w:tblLook w:val="00A0" w:firstRow="1" w:lastRow="0" w:firstColumn="1" w:lastColumn="0" w:noHBand="0" w:noVBand="0"/>
      </w:tblPr>
      <w:tblGrid>
        <w:gridCol w:w="9180"/>
        <w:gridCol w:w="1593"/>
      </w:tblGrid>
      <w:tr w:rsidR="00E70C44" w:rsidRPr="00751AFC" w14:paraId="3DE3DCA0" w14:textId="77777777" w:rsidTr="00050B37">
        <w:trPr>
          <w:cantSplit/>
        </w:trPr>
        <w:tc>
          <w:tcPr>
            <w:tcW w:w="9180" w:type="dxa"/>
            <w:vAlign w:val="center"/>
          </w:tcPr>
          <w:p w14:paraId="58086CDE" w14:textId="77777777" w:rsidR="00E70C44" w:rsidRPr="00751AFC" w:rsidRDefault="00E70C44" w:rsidP="00050B37">
            <w:pPr>
              <w:pStyle w:val="TableHeading"/>
            </w:pPr>
            <w:r w:rsidRPr="00751AFC">
              <w:t>Action</w:t>
            </w:r>
          </w:p>
        </w:tc>
        <w:tc>
          <w:tcPr>
            <w:tcW w:w="1593" w:type="dxa"/>
            <w:vAlign w:val="center"/>
          </w:tcPr>
          <w:p w14:paraId="56455BE9" w14:textId="77777777" w:rsidR="00E70C44" w:rsidRPr="00751AFC" w:rsidRDefault="00E70C44" w:rsidP="00050B37">
            <w:pPr>
              <w:pStyle w:val="TableHeading"/>
              <w:jc w:val="center"/>
            </w:pPr>
            <w:r w:rsidRPr="00751AFC">
              <w:t>Done</w:t>
            </w:r>
            <w:r w:rsidRPr="00751AFC">
              <w:fldChar w:fldCharType="begin"/>
            </w:r>
            <w:r w:rsidRPr="00751AFC">
              <w:instrText xml:space="preserve"> REF _Ref467576958 \h  \* MERGEFORMAT </w:instrText>
            </w:r>
            <w:r w:rsidR="00C839F7">
              <w:fldChar w:fldCharType="separate"/>
            </w:r>
            <w:r w:rsidRPr="00751AFC">
              <w:fldChar w:fldCharType="end"/>
            </w:r>
          </w:p>
        </w:tc>
      </w:tr>
      <w:tr w:rsidR="00E70C44" w:rsidRPr="00751AFC" w14:paraId="3A6B75C3" w14:textId="77777777" w:rsidTr="00050B37">
        <w:trPr>
          <w:cantSplit/>
        </w:trPr>
        <w:tc>
          <w:tcPr>
            <w:tcW w:w="9180" w:type="dxa"/>
          </w:tcPr>
          <w:p w14:paraId="6993BDF0" w14:textId="77777777" w:rsidR="00E70C44" w:rsidRPr="00751AFC" w:rsidRDefault="00E70C44" w:rsidP="00050B37">
            <w:pPr>
              <w:pStyle w:val="TableText"/>
            </w:pPr>
            <w:r w:rsidRPr="00751AFC">
              <w:t>Review all your existing sharing agreements (because there may be problems if you request conflicting settings/rulesets).</w:t>
            </w:r>
          </w:p>
        </w:tc>
        <w:tc>
          <w:tcPr>
            <w:tcW w:w="1593" w:type="dxa"/>
          </w:tcPr>
          <w:p w14:paraId="63EA9BE4" w14:textId="77777777" w:rsidR="00E70C44" w:rsidRPr="00751AFC" w:rsidRDefault="00A23AE8" w:rsidP="00050B37">
            <w:pPr>
              <w:pStyle w:val="TableText"/>
            </w:pPr>
            <w:r>
              <w:t>Yes</w:t>
            </w:r>
          </w:p>
        </w:tc>
      </w:tr>
      <w:tr w:rsidR="00E70C44" w:rsidRPr="00751AFC" w14:paraId="2A370233" w14:textId="77777777" w:rsidTr="00050B37">
        <w:trPr>
          <w:cantSplit/>
        </w:trPr>
        <w:tc>
          <w:tcPr>
            <w:tcW w:w="9180" w:type="dxa"/>
          </w:tcPr>
          <w:p w14:paraId="47917DF3" w14:textId="77777777" w:rsidR="00E70C44" w:rsidRPr="00751AFC" w:rsidRDefault="00E70C44" w:rsidP="00050B37">
            <w:pPr>
              <w:pStyle w:val="TableText"/>
            </w:pPr>
            <w:r w:rsidRPr="00751AFC">
              <w:t>Contact your local information governance (IG) officer to discuss your sharing requirements and ask them to set up corresponding local sharing agreements.</w:t>
            </w:r>
          </w:p>
        </w:tc>
        <w:tc>
          <w:tcPr>
            <w:tcW w:w="1593" w:type="dxa"/>
          </w:tcPr>
          <w:p w14:paraId="3399B163" w14:textId="77777777" w:rsidR="00E70C44" w:rsidRPr="00751AFC" w:rsidRDefault="00A23AE8" w:rsidP="00050B37">
            <w:pPr>
              <w:pStyle w:val="TableText"/>
            </w:pPr>
            <w:r>
              <w:t>Yes</w:t>
            </w:r>
          </w:p>
        </w:tc>
      </w:tr>
      <w:tr w:rsidR="00E70C44" w:rsidRPr="00751AFC" w14:paraId="1201AA3A" w14:textId="77777777" w:rsidTr="00050B37">
        <w:trPr>
          <w:cantSplit/>
        </w:trPr>
        <w:tc>
          <w:tcPr>
            <w:tcW w:w="9180" w:type="dxa"/>
          </w:tcPr>
          <w:p w14:paraId="1B5C3333" w14:textId="77777777" w:rsidR="00E70C44" w:rsidRPr="00751AFC" w:rsidRDefault="00BA4F83" w:rsidP="00050B37">
            <w:pPr>
              <w:pStyle w:val="TableText"/>
            </w:pPr>
            <w:r w:rsidRPr="00751AFC">
              <w:t xml:space="preserve">Make sure that the data controller (practice manager, senior partner, lead GP, IG lead or Caldicott guardian) of each </w:t>
            </w:r>
            <w:r w:rsidR="00AC312D" w:rsidRPr="00751AFC">
              <w:t>organisation that you want to include in a new sharing agreement or exclude from an existing sharing agreement is happy for the organisation to be included/excluded. This also applies if you want to deactivate a sharing agreement.</w:t>
            </w:r>
          </w:p>
        </w:tc>
        <w:tc>
          <w:tcPr>
            <w:tcW w:w="1593" w:type="dxa"/>
          </w:tcPr>
          <w:p w14:paraId="3B24E8BF" w14:textId="77777777" w:rsidR="00E70C44" w:rsidRPr="00751AFC" w:rsidRDefault="00A23AE8" w:rsidP="00050B37">
            <w:pPr>
              <w:pStyle w:val="TableText"/>
            </w:pPr>
            <w:r>
              <w:t>Yes</w:t>
            </w:r>
          </w:p>
        </w:tc>
      </w:tr>
      <w:tr w:rsidR="00E70C44" w:rsidRPr="00751AFC" w14:paraId="1575237D" w14:textId="77777777" w:rsidTr="00050B37">
        <w:trPr>
          <w:cantSplit/>
        </w:trPr>
        <w:tc>
          <w:tcPr>
            <w:tcW w:w="9180" w:type="dxa"/>
          </w:tcPr>
          <w:p w14:paraId="64EC2771" w14:textId="77777777" w:rsidR="00E70C44" w:rsidRPr="00751AFC" w:rsidRDefault="00E70C44" w:rsidP="00ED35D8">
            <w:pPr>
              <w:pStyle w:val="TableText"/>
            </w:pPr>
            <w:r w:rsidRPr="00751AFC">
              <w:t xml:space="preserve">Read the </w:t>
            </w:r>
            <w:hyperlink r:id="rId16" w:history="1">
              <w:r w:rsidRPr="00751AFC">
                <w:rPr>
                  <w:rStyle w:val="Hyperlink"/>
                </w:rPr>
                <w:t>guide to requesting data sharing configuration</w:t>
              </w:r>
            </w:hyperlink>
            <w:r w:rsidRPr="00751AFC">
              <w:t xml:space="preserve"> on </w:t>
            </w:r>
            <w:r w:rsidR="00ED35D8">
              <w:t>EMIS Now</w:t>
            </w:r>
            <w:r w:rsidRPr="00751AFC">
              <w:t>, to find out more about sharing agreement types and the terms we use on this form.</w:t>
            </w:r>
          </w:p>
        </w:tc>
        <w:tc>
          <w:tcPr>
            <w:tcW w:w="1593" w:type="dxa"/>
          </w:tcPr>
          <w:p w14:paraId="52B218FA" w14:textId="77777777" w:rsidR="00E70C44" w:rsidRPr="00751AFC" w:rsidRDefault="00A23AE8" w:rsidP="00050B37">
            <w:pPr>
              <w:pStyle w:val="TableText"/>
            </w:pPr>
            <w:r>
              <w:t>Yes</w:t>
            </w:r>
          </w:p>
        </w:tc>
      </w:tr>
    </w:tbl>
    <w:p w14:paraId="49DF1EC4" w14:textId="77777777" w:rsidR="00BA4F83" w:rsidRPr="00751AFC" w:rsidRDefault="00BA4F83" w:rsidP="00BA4F83">
      <w:pPr>
        <w:pStyle w:val="BodyText"/>
        <w:spacing w:before="240"/>
      </w:pPr>
      <w:r w:rsidRPr="00751AFC">
        <w:t xml:space="preserve">It is also your responsibility (with all other affected organisations) to review sharing agreements regularly, to make sure they are still fit for purpose. </w:t>
      </w:r>
      <w:r w:rsidR="00AC312D" w:rsidRPr="00751AFC">
        <w:t>If you need to amend or deactivate a sharing agreement, use this form to make your request.</w:t>
      </w:r>
      <w:r w:rsidR="005F56E2">
        <w:t xml:space="preserve"> EMIS</w:t>
      </w:r>
      <w:r w:rsidRPr="00751AFC">
        <w:t xml:space="preserve"> Customer Fulfilment will keep all affected organisations informed about any amendments made.</w:t>
      </w:r>
    </w:p>
    <w:p w14:paraId="0FAC336D" w14:textId="77777777" w:rsidR="000740B0" w:rsidRPr="00751AFC" w:rsidRDefault="00E70C44" w:rsidP="00BA4F83">
      <w:pPr>
        <w:pStyle w:val="BodyText"/>
        <w:spacing w:before="120"/>
      </w:pPr>
      <w:r w:rsidRPr="00751AFC">
        <w:t>You</w:t>
      </w:r>
      <w:r w:rsidR="006A605D" w:rsidRPr="00751AFC">
        <w:t xml:space="preserve"> </w:t>
      </w:r>
      <w:r w:rsidR="006A605D" w:rsidRPr="00751AFC">
        <w:rPr>
          <w:i/>
        </w:rPr>
        <w:t>must</w:t>
      </w:r>
      <w:r w:rsidR="006A605D" w:rsidRPr="00751AFC">
        <w:t xml:space="preserve"> complete all fields on this form in Microsoft Word format and email it from an email address that we have verified </w:t>
      </w:r>
      <w:r w:rsidR="000740B0" w:rsidRPr="00751AFC">
        <w:t xml:space="preserve">to </w:t>
      </w:r>
      <w:hyperlink r:id="rId17" w:history="1">
        <w:r w:rsidR="000740B0" w:rsidRPr="00751AFC">
          <w:rPr>
            <w:rStyle w:val="Hyperlink"/>
            <w:rFonts w:cs="Arial"/>
            <w:szCs w:val="22"/>
          </w:rPr>
          <w:t>cfdatasharing@emishealth.com</w:t>
        </w:r>
      </w:hyperlink>
      <w:r w:rsidR="000740B0" w:rsidRPr="00751AFC">
        <w:t>.</w:t>
      </w:r>
    </w:p>
    <w:p w14:paraId="5C3D977D" w14:textId="77777777" w:rsidR="00D20BB1" w:rsidRPr="00751AFC" w:rsidRDefault="00D20BB1" w:rsidP="00F359F9">
      <w:pPr>
        <w:pStyle w:val="Heading2"/>
      </w:pPr>
      <w:bookmarkStart w:id="0" w:name="_Ref460511426"/>
      <w:r w:rsidRPr="00751AFC">
        <w:t>Sharing agreement configuration types</w:t>
      </w:r>
      <w:bookmarkEnd w:id="0"/>
    </w:p>
    <w:p w14:paraId="41E98DC5" w14:textId="77777777" w:rsidR="00D20BB1" w:rsidRPr="00751AFC" w:rsidRDefault="00D20BB1" w:rsidP="00D20BB1">
      <w:pPr>
        <w:pStyle w:val="BodyText"/>
      </w:pPr>
      <w:r w:rsidRPr="00751AFC">
        <w:t xml:space="preserve">Three </w:t>
      </w:r>
      <w:r w:rsidR="001E3075" w:rsidRPr="00751AFC">
        <w:t xml:space="preserve">types of sharing agreement </w:t>
      </w:r>
      <w:r w:rsidRPr="00751AFC">
        <w:t xml:space="preserve">configuration </w:t>
      </w:r>
      <w:r w:rsidR="00D17A1B" w:rsidRPr="00751AFC">
        <w:t>are available. T</w:t>
      </w:r>
      <w:r w:rsidR="00751AFC" w:rsidRPr="00751AFC">
        <w:t xml:space="preserve">he </w:t>
      </w:r>
      <w:r w:rsidR="00D17A1B" w:rsidRPr="00751AFC">
        <w:t xml:space="preserve">table </w:t>
      </w:r>
      <w:r w:rsidR="00751AFC" w:rsidRPr="00751AFC">
        <w:t xml:space="preserve">on page 2 </w:t>
      </w:r>
      <w:r w:rsidR="00D17A1B" w:rsidRPr="00751AFC">
        <w:t>describes the three types and tells you how to complete the ‘Details of sharing and viewing organisations’ table on page</w:t>
      </w:r>
      <w:r w:rsidR="007B062E" w:rsidRPr="00751AFC">
        <w:t xml:space="preserve"> </w:t>
      </w:r>
      <w:r w:rsidR="007B062E" w:rsidRPr="00751AFC">
        <w:fldChar w:fldCharType="begin"/>
      </w:r>
      <w:r w:rsidR="007B062E" w:rsidRPr="00751AFC">
        <w:instrText xml:space="preserve"> PAGEREF _Ref467576958 \h </w:instrText>
      </w:r>
      <w:r w:rsidR="007B062E" w:rsidRPr="00751AFC">
        <w:fldChar w:fldCharType="separate"/>
      </w:r>
      <w:r w:rsidR="00813689" w:rsidRPr="00751AFC">
        <w:rPr>
          <w:noProof/>
        </w:rPr>
        <w:t>4</w:t>
      </w:r>
      <w:r w:rsidR="007B062E" w:rsidRPr="00751AFC">
        <w:fldChar w:fldCharType="end"/>
      </w:r>
      <w:r w:rsidR="00D17A1B" w:rsidRPr="00751AFC">
        <w:t xml:space="preserve">, depending on the option you </w:t>
      </w:r>
      <w:r w:rsidR="008B10D2" w:rsidRPr="00751AFC">
        <w:t>select</w:t>
      </w:r>
      <w:r w:rsidR="00D17A1B" w:rsidRPr="00751AFC">
        <w:t>.</w:t>
      </w:r>
    </w:p>
    <w:p w14:paraId="37F0A5F8" w14:textId="77777777" w:rsidR="00751AFC" w:rsidRPr="00751AFC" w:rsidRDefault="00751AFC" w:rsidP="00751AFC">
      <w:pPr>
        <w:pStyle w:val="BodyText"/>
        <w:spacing w:before="120"/>
      </w:pPr>
      <w:r w:rsidRPr="00751AFC">
        <w:rPr>
          <w:b/>
        </w:rPr>
        <w:t>Important:</w:t>
      </w:r>
      <w:r w:rsidRPr="00751AFC">
        <w:t xml:space="preserve"> The organisation details must be the same for each option you select. If you need more than one configuration option (for example, a one to many sharing agreement and a many to one sharing agreement), you </w:t>
      </w:r>
      <w:r w:rsidRPr="00751AFC">
        <w:rPr>
          <w:i/>
        </w:rPr>
        <w:t>must</w:t>
      </w:r>
      <w:r w:rsidRPr="00751AFC">
        <w:t xml:space="preserve"> complete a request form for each option. We’ll configure a sharing agreement for each configuration option you request, and you’ll need to activate each sharing agreement in EMIS Web.</w:t>
      </w:r>
    </w:p>
    <w:p w14:paraId="261BE80C" w14:textId="77777777" w:rsidR="00751AFC" w:rsidRPr="00751AFC" w:rsidRDefault="00751AFC" w:rsidP="00D20BB1">
      <w:pPr>
        <w:pStyle w:val="BodyText"/>
      </w:pPr>
      <w:r w:rsidRPr="00751AFC">
        <w:br w:type="page"/>
      </w:r>
    </w:p>
    <w:tbl>
      <w:tblPr>
        <w:tblW w:w="10773" w:type="dxa"/>
        <w:tblInd w:w="142" w:type="dxa"/>
        <w:tblBorders>
          <w:top w:val="single" w:sz="4" w:space="0" w:color="7C7C7B"/>
          <w:left w:val="single" w:sz="4" w:space="0" w:color="7C7C7B"/>
          <w:bottom w:val="single" w:sz="4" w:space="0" w:color="7C7C7B"/>
          <w:right w:val="single" w:sz="4" w:space="0" w:color="7C7C7B"/>
          <w:insideH w:val="single" w:sz="4" w:space="0" w:color="7C7C7B"/>
          <w:insideV w:val="single" w:sz="4" w:space="0" w:color="7C7C7B"/>
        </w:tblBorders>
        <w:tblCellMar>
          <w:top w:w="28" w:type="dxa"/>
          <w:bottom w:w="28" w:type="dxa"/>
        </w:tblCellMar>
        <w:tblLook w:val="00A0" w:firstRow="1" w:lastRow="0" w:firstColumn="1" w:lastColumn="0" w:noHBand="0" w:noVBand="0"/>
      </w:tblPr>
      <w:tblGrid>
        <w:gridCol w:w="2093"/>
        <w:gridCol w:w="3685"/>
        <w:gridCol w:w="4995"/>
      </w:tblGrid>
      <w:tr w:rsidR="005044C4" w:rsidRPr="00751AFC" w14:paraId="0602BB5B" w14:textId="77777777" w:rsidTr="00787785">
        <w:trPr>
          <w:cantSplit/>
        </w:trPr>
        <w:tc>
          <w:tcPr>
            <w:tcW w:w="2093" w:type="dxa"/>
            <w:vAlign w:val="center"/>
          </w:tcPr>
          <w:p w14:paraId="17A1DCBE" w14:textId="77777777" w:rsidR="005044C4" w:rsidRPr="00751AFC" w:rsidRDefault="005044C4" w:rsidP="00870471">
            <w:pPr>
              <w:pStyle w:val="TableHeading"/>
            </w:pPr>
            <w:r w:rsidRPr="00751AFC">
              <w:lastRenderedPageBreak/>
              <w:t>Option</w:t>
            </w:r>
          </w:p>
        </w:tc>
        <w:tc>
          <w:tcPr>
            <w:tcW w:w="3685" w:type="dxa"/>
            <w:vAlign w:val="center"/>
          </w:tcPr>
          <w:p w14:paraId="379E2A55" w14:textId="77777777" w:rsidR="005044C4" w:rsidRPr="00751AFC" w:rsidRDefault="005044C4" w:rsidP="00870471">
            <w:pPr>
              <w:pStyle w:val="TableHeading"/>
            </w:pPr>
            <w:r w:rsidRPr="00751AFC">
              <w:t>Definition</w:t>
            </w:r>
          </w:p>
        </w:tc>
        <w:tc>
          <w:tcPr>
            <w:tcW w:w="4995" w:type="dxa"/>
            <w:vAlign w:val="center"/>
          </w:tcPr>
          <w:p w14:paraId="49CAD964" w14:textId="77777777" w:rsidR="005044C4" w:rsidRPr="00751AFC" w:rsidRDefault="005044C4" w:rsidP="00C83F37">
            <w:pPr>
              <w:pStyle w:val="TableHeading"/>
            </w:pPr>
            <w:r w:rsidRPr="00751AFC">
              <w:t>How to complete the table</w:t>
            </w:r>
            <w:r w:rsidR="00B90B07" w:rsidRPr="00751AFC">
              <w:t xml:space="preserve"> on page</w:t>
            </w:r>
            <w:r w:rsidR="00C83F37" w:rsidRPr="00751AFC">
              <w:t xml:space="preserve"> </w:t>
            </w:r>
            <w:r w:rsidR="00C83F37" w:rsidRPr="00751AFC">
              <w:fldChar w:fldCharType="begin"/>
            </w:r>
            <w:r w:rsidR="00C83F37" w:rsidRPr="00751AFC">
              <w:instrText xml:space="preserve"> PAGEREF _Ref467576958 \h </w:instrText>
            </w:r>
            <w:r w:rsidR="00C83F37" w:rsidRPr="00751AFC">
              <w:fldChar w:fldCharType="separate"/>
            </w:r>
            <w:r w:rsidR="00C83F37" w:rsidRPr="00751AFC">
              <w:rPr>
                <w:noProof/>
              </w:rPr>
              <w:t>4</w:t>
            </w:r>
            <w:r w:rsidR="00C83F37" w:rsidRPr="00751AFC">
              <w:fldChar w:fldCharType="end"/>
            </w:r>
            <w:r w:rsidR="00B90B07" w:rsidRPr="00751AFC">
              <w:fldChar w:fldCharType="begin"/>
            </w:r>
            <w:r w:rsidR="00B90B07" w:rsidRPr="00751AFC">
              <w:instrText xml:space="preserve"> REF _Ref467576958 \h </w:instrText>
            </w:r>
            <w:r w:rsidR="00F70BEC" w:rsidRPr="00751AFC">
              <w:instrText xml:space="preserve"> \* MERGEFORMAT </w:instrText>
            </w:r>
            <w:r w:rsidR="00C839F7">
              <w:fldChar w:fldCharType="separate"/>
            </w:r>
            <w:r w:rsidR="00B90B07" w:rsidRPr="00751AFC">
              <w:fldChar w:fldCharType="end"/>
            </w:r>
          </w:p>
        </w:tc>
      </w:tr>
      <w:tr w:rsidR="005044C4" w:rsidRPr="00751AFC" w14:paraId="014F3DF0" w14:textId="77777777" w:rsidTr="00787785">
        <w:trPr>
          <w:cantSplit/>
        </w:trPr>
        <w:tc>
          <w:tcPr>
            <w:tcW w:w="2093" w:type="dxa"/>
          </w:tcPr>
          <w:p w14:paraId="31DA465C" w14:textId="77777777" w:rsidR="000740B0" w:rsidRPr="00751AFC" w:rsidRDefault="005044C4" w:rsidP="000740B0">
            <w:pPr>
              <w:pStyle w:val="TableNumbered"/>
            </w:pPr>
            <w:r w:rsidRPr="00751AFC">
              <w:t>One sharing organisation to many viewing organisations</w:t>
            </w:r>
            <w:r w:rsidR="00787785" w:rsidRPr="00751AFC">
              <w:t xml:space="preserve"> </w:t>
            </w:r>
            <w:r w:rsidR="000740B0" w:rsidRPr="00751AFC">
              <w:t>(one to many)</w:t>
            </w:r>
          </w:p>
        </w:tc>
        <w:tc>
          <w:tcPr>
            <w:tcW w:w="3685" w:type="dxa"/>
          </w:tcPr>
          <w:p w14:paraId="1DCA0905" w14:textId="77777777" w:rsidR="005044C4" w:rsidRPr="00751AFC" w:rsidRDefault="000740B0" w:rsidP="00D20BB1">
            <w:pPr>
              <w:pStyle w:val="TableText"/>
            </w:pPr>
            <w:r w:rsidRPr="00751AFC">
              <w:t>One</w:t>
            </w:r>
            <w:r w:rsidR="005044C4" w:rsidRPr="00751AFC">
              <w:t xml:space="preserve"> organisation shares its data, but can’t view data from other organisations in the sharing agreement.</w:t>
            </w:r>
          </w:p>
          <w:p w14:paraId="6AC8D73C" w14:textId="77777777" w:rsidR="005044C4" w:rsidRPr="00751AFC" w:rsidRDefault="005044C4" w:rsidP="000740B0">
            <w:pPr>
              <w:pStyle w:val="TableText"/>
            </w:pPr>
            <w:r w:rsidRPr="00751AFC">
              <w:t xml:space="preserve">Other organisations can view </w:t>
            </w:r>
            <w:r w:rsidR="000740B0" w:rsidRPr="00751AFC">
              <w:t>the sharing</w:t>
            </w:r>
            <w:r w:rsidRPr="00751AFC">
              <w:t xml:space="preserve"> organisation’s data, but don’t share their </w:t>
            </w:r>
            <w:r w:rsidR="000740B0" w:rsidRPr="00751AFC">
              <w:t xml:space="preserve">own </w:t>
            </w:r>
            <w:r w:rsidRPr="00751AFC">
              <w:t xml:space="preserve">data with </w:t>
            </w:r>
            <w:r w:rsidR="000740B0" w:rsidRPr="00751AFC">
              <w:t>this</w:t>
            </w:r>
            <w:r w:rsidRPr="00751AFC">
              <w:t xml:space="preserve"> organisation or any other organisation in the sharing agreement.</w:t>
            </w:r>
          </w:p>
        </w:tc>
        <w:tc>
          <w:tcPr>
            <w:tcW w:w="4995" w:type="dxa"/>
          </w:tcPr>
          <w:p w14:paraId="35F61182" w14:textId="77777777" w:rsidR="00B90B07" w:rsidRPr="00751AFC" w:rsidRDefault="00B90B07" w:rsidP="00870471">
            <w:pPr>
              <w:pStyle w:val="TableText"/>
            </w:pPr>
            <w:r w:rsidRPr="00751AFC">
              <w:t>Sharing organisation:</w:t>
            </w:r>
          </w:p>
          <w:p w14:paraId="3C0A73AE" w14:textId="77777777" w:rsidR="005044C4" w:rsidRPr="00751AFC" w:rsidRDefault="005044C4" w:rsidP="00787785">
            <w:pPr>
              <w:pStyle w:val="TableBullet"/>
            </w:pPr>
            <w:r w:rsidRPr="00751AFC">
              <w:t xml:space="preserve">Type </w:t>
            </w:r>
            <w:r w:rsidR="00B90B07" w:rsidRPr="00751AFC">
              <w:t xml:space="preserve">organisation </w:t>
            </w:r>
            <w:r w:rsidRPr="00751AFC">
              <w:t>details in the first table row.</w:t>
            </w:r>
          </w:p>
          <w:p w14:paraId="7804B0AD" w14:textId="77777777" w:rsidR="005044C4" w:rsidRPr="00751AFC" w:rsidRDefault="005044C4" w:rsidP="00787785">
            <w:pPr>
              <w:pStyle w:val="TableBullet"/>
            </w:pPr>
            <w:r w:rsidRPr="00751AFC">
              <w:t>In the Share</w:t>
            </w:r>
            <w:r w:rsidR="00B20CFA" w:rsidRPr="00751AFC">
              <w:t xml:space="preserve"> data</w:t>
            </w:r>
            <w:r w:rsidR="00B90B07" w:rsidRPr="00751AFC">
              <w:t xml:space="preserve"> column, </w:t>
            </w:r>
            <w:r w:rsidR="00751AFC" w:rsidRPr="00751AFC">
              <w:t>type</w:t>
            </w:r>
            <w:r w:rsidRPr="00751AFC">
              <w:t xml:space="preserve"> </w:t>
            </w:r>
            <w:r w:rsidRPr="00751AFC">
              <w:rPr>
                <w:b/>
              </w:rPr>
              <w:t>Y</w:t>
            </w:r>
            <w:r w:rsidR="00B20CFA" w:rsidRPr="00751AFC">
              <w:rPr>
                <w:b/>
              </w:rPr>
              <w:t>es</w:t>
            </w:r>
            <w:r w:rsidRPr="00751AFC">
              <w:t>.</w:t>
            </w:r>
          </w:p>
          <w:p w14:paraId="66FACE36" w14:textId="77777777" w:rsidR="00787785" w:rsidRPr="00751AFC" w:rsidRDefault="00787785" w:rsidP="00787785">
            <w:pPr>
              <w:pStyle w:val="TableBullet"/>
            </w:pPr>
            <w:r w:rsidRPr="00751AFC">
              <w:t xml:space="preserve">In the View data column, </w:t>
            </w:r>
            <w:r w:rsidR="00751AFC" w:rsidRPr="00751AFC">
              <w:t>type</w:t>
            </w:r>
            <w:r w:rsidRPr="00751AFC">
              <w:t xml:space="preserve"> </w:t>
            </w:r>
            <w:r w:rsidRPr="00751AFC">
              <w:rPr>
                <w:b/>
              </w:rPr>
              <w:t>No</w:t>
            </w:r>
            <w:r w:rsidRPr="00751AFC">
              <w:t>.</w:t>
            </w:r>
          </w:p>
          <w:p w14:paraId="3EC5E714" w14:textId="77777777" w:rsidR="00B90B07" w:rsidRPr="00751AFC" w:rsidRDefault="00787785" w:rsidP="00B90B07">
            <w:pPr>
              <w:pStyle w:val="TableText"/>
            </w:pPr>
            <w:r w:rsidRPr="00751AFC">
              <w:t>All o</w:t>
            </w:r>
            <w:r w:rsidR="00B90B07" w:rsidRPr="00751AFC">
              <w:t>ther organisation</w:t>
            </w:r>
            <w:r w:rsidRPr="00751AFC">
              <w:t>s</w:t>
            </w:r>
            <w:r w:rsidR="00B90B07" w:rsidRPr="00751AFC">
              <w:t>:</w:t>
            </w:r>
          </w:p>
          <w:p w14:paraId="493EAE9A" w14:textId="77777777" w:rsidR="00B90B07" w:rsidRPr="00751AFC" w:rsidRDefault="00B90B07" w:rsidP="00787785">
            <w:pPr>
              <w:pStyle w:val="TableBullet"/>
            </w:pPr>
            <w:r w:rsidRPr="00751AFC">
              <w:t xml:space="preserve">Type organisation details in </w:t>
            </w:r>
            <w:r w:rsidR="00787785" w:rsidRPr="00751AFC">
              <w:t>the second table row and further rows as required.</w:t>
            </w:r>
          </w:p>
          <w:p w14:paraId="04BD169A" w14:textId="77777777" w:rsidR="005044C4" w:rsidRPr="00751AFC" w:rsidRDefault="00787785" w:rsidP="00787785">
            <w:pPr>
              <w:pStyle w:val="TableBullet"/>
            </w:pPr>
            <w:r w:rsidRPr="00751AFC">
              <w:t xml:space="preserve">In the Share data column, </w:t>
            </w:r>
            <w:r w:rsidR="00751AFC" w:rsidRPr="00751AFC">
              <w:t>type</w:t>
            </w:r>
            <w:r w:rsidR="005044C4" w:rsidRPr="00751AFC">
              <w:t xml:space="preserve"> </w:t>
            </w:r>
            <w:r w:rsidR="005044C4" w:rsidRPr="00751AFC">
              <w:rPr>
                <w:b/>
              </w:rPr>
              <w:t>N</w:t>
            </w:r>
            <w:r w:rsidR="00B20CFA" w:rsidRPr="00751AFC">
              <w:rPr>
                <w:b/>
              </w:rPr>
              <w:t>o</w:t>
            </w:r>
            <w:r w:rsidR="005044C4" w:rsidRPr="00751AFC">
              <w:t>.</w:t>
            </w:r>
          </w:p>
          <w:p w14:paraId="6518BE73" w14:textId="77777777" w:rsidR="00787785" w:rsidRPr="00751AFC" w:rsidRDefault="00787785" w:rsidP="00787785">
            <w:pPr>
              <w:pStyle w:val="TableBullet"/>
            </w:pPr>
            <w:r w:rsidRPr="00751AFC">
              <w:t xml:space="preserve">In the View data column, </w:t>
            </w:r>
            <w:r w:rsidR="00751AFC" w:rsidRPr="00751AFC">
              <w:t>type</w:t>
            </w:r>
            <w:r w:rsidRPr="00751AFC">
              <w:t xml:space="preserve"> </w:t>
            </w:r>
            <w:r w:rsidRPr="00751AFC">
              <w:rPr>
                <w:b/>
              </w:rPr>
              <w:t>Yes</w:t>
            </w:r>
            <w:r w:rsidRPr="00751AFC">
              <w:t>.</w:t>
            </w:r>
          </w:p>
        </w:tc>
      </w:tr>
      <w:tr w:rsidR="005044C4" w:rsidRPr="00751AFC" w14:paraId="733F3999" w14:textId="77777777" w:rsidTr="00787785">
        <w:trPr>
          <w:cantSplit/>
        </w:trPr>
        <w:tc>
          <w:tcPr>
            <w:tcW w:w="2093" w:type="dxa"/>
          </w:tcPr>
          <w:p w14:paraId="5807D2D6" w14:textId="77777777" w:rsidR="005044C4" w:rsidRPr="00751AFC" w:rsidRDefault="00751AFC" w:rsidP="00870471">
            <w:pPr>
              <w:pStyle w:val="TableNumbered"/>
            </w:pPr>
            <w:r w:rsidRPr="00751AFC">
              <w:t xml:space="preserve">Many sharing organisations to one viewing organisation </w:t>
            </w:r>
            <w:r w:rsidR="000740B0" w:rsidRPr="00751AFC">
              <w:t>(many to one)</w:t>
            </w:r>
          </w:p>
        </w:tc>
        <w:tc>
          <w:tcPr>
            <w:tcW w:w="3685" w:type="dxa"/>
          </w:tcPr>
          <w:p w14:paraId="3F3053DB" w14:textId="77777777" w:rsidR="005044C4" w:rsidRPr="00751AFC" w:rsidRDefault="000740B0" w:rsidP="00D20BB1">
            <w:pPr>
              <w:pStyle w:val="TableText"/>
            </w:pPr>
            <w:r w:rsidRPr="00751AFC">
              <w:t>One</w:t>
            </w:r>
            <w:r w:rsidR="005044C4" w:rsidRPr="00751AFC">
              <w:t xml:space="preserve"> organisation can view data from all organisations in the sharing agreement.</w:t>
            </w:r>
          </w:p>
          <w:p w14:paraId="3C0DBE05" w14:textId="77777777" w:rsidR="005044C4" w:rsidRPr="00751AFC" w:rsidRDefault="005044C4" w:rsidP="00751AFC">
            <w:pPr>
              <w:pStyle w:val="TableText"/>
            </w:pPr>
            <w:r w:rsidRPr="00751AFC">
              <w:t xml:space="preserve">Other organisations in the sharing agreement share their data, but can’t view data from </w:t>
            </w:r>
            <w:r w:rsidR="000740B0" w:rsidRPr="00751AFC">
              <w:t>th</w:t>
            </w:r>
            <w:r w:rsidR="00751AFC" w:rsidRPr="00751AFC">
              <w:t>e sharing</w:t>
            </w:r>
            <w:r w:rsidRPr="00751AFC">
              <w:t xml:space="preserve"> organisation or any other organisation.</w:t>
            </w:r>
          </w:p>
        </w:tc>
        <w:tc>
          <w:tcPr>
            <w:tcW w:w="4995" w:type="dxa"/>
          </w:tcPr>
          <w:p w14:paraId="763F87E6" w14:textId="77777777" w:rsidR="00787785" w:rsidRPr="00751AFC" w:rsidRDefault="00787785" w:rsidP="005044C4">
            <w:pPr>
              <w:pStyle w:val="TableText"/>
            </w:pPr>
            <w:r w:rsidRPr="00751AFC">
              <w:t>Viewing organisation:</w:t>
            </w:r>
          </w:p>
          <w:p w14:paraId="7E4D8AB2" w14:textId="77777777" w:rsidR="005044C4" w:rsidRPr="00751AFC" w:rsidRDefault="005044C4" w:rsidP="00787785">
            <w:pPr>
              <w:pStyle w:val="TableBullet"/>
            </w:pPr>
            <w:r w:rsidRPr="00751AFC">
              <w:t xml:space="preserve">Type </w:t>
            </w:r>
            <w:r w:rsidR="00787785" w:rsidRPr="00751AFC">
              <w:t>organisation</w:t>
            </w:r>
            <w:r w:rsidRPr="00751AFC">
              <w:t xml:space="preserve"> details in the first table row.</w:t>
            </w:r>
          </w:p>
          <w:p w14:paraId="7FCED083" w14:textId="77777777" w:rsidR="00787785" w:rsidRPr="00751AFC" w:rsidRDefault="00787785" w:rsidP="00787785">
            <w:pPr>
              <w:pStyle w:val="TableBullet"/>
            </w:pPr>
            <w:r w:rsidRPr="00751AFC">
              <w:t xml:space="preserve">In the Share data column, </w:t>
            </w:r>
            <w:r w:rsidR="00751AFC" w:rsidRPr="00751AFC">
              <w:t>type</w:t>
            </w:r>
            <w:r w:rsidRPr="00751AFC">
              <w:t xml:space="preserve"> </w:t>
            </w:r>
            <w:r w:rsidRPr="00751AFC">
              <w:rPr>
                <w:b/>
              </w:rPr>
              <w:t>No</w:t>
            </w:r>
            <w:r w:rsidRPr="00751AFC">
              <w:t>.</w:t>
            </w:r>
          </w:p>
          <w:p w14:paraId="3C22298D" w14:textId="77777777" w:rsidR="00787785" w:rsidRPr="00751AFC" w:rsidRDefault="005044C4" w:rsidP="00787785">
            <w:pPr>
              <w:pStyle w:val="TableBullet"/>
            </w:pPr>
            <w:r w:rsidRPr="00751AFC">
              <w:t xml:space="preserve">In the View </w:t>
            </w:r>
            <w:r w:rsidR="00B20CFA" w:rsidRPr="00751AFC">
              <w:t xml:space="preserve">data </w:t>
            </w:r>
            <w:r w:rsidR="00787785" w:rsidRPr="00751AFC">
              <w:t xml:space="preserve">column, </w:t>
            </w:r>
            <w:r w:rsidR="00751AFC" w:rsidRPr="00751AFC">
              <w:t>type</w:t>
            </w:r>
            <w:r w:rsidRPr="00751AFC">
              <w:t xml:space="preserve"> </w:t>
            </w:r>
            <w:r w:rsidRPr="00751AFC">
              <w:rPr>
                <w:b/>
              </w:rPr>
              <w:t>Y</w:t>
            </w:r>
            <w:r w:rsidR="00B20CFA" w:rsidRPr="00751AFC">
              <w:rPr>
                <w:b/>
              </w:rPr>
              <w:t>es</w:t>
            </w:r>
            <w:r w:rsidR="00787785" w:rsidRPr="00751AFC">
              <w:t>.</w:t>
            </w:r>
          </w:p>
          <w:p w14:paraId="05A0D8B9" w14:textId="77777777" w:rsidR="005044C4" w:rsidRPr="00751AFC" w:rsidRDefault="00787785" w:rsidP="00787785">
            <w:pPr>
              <w:pStyle w:val="TableText"/>
            </w:pPr>
            <w:r w:rsidRPr="00751AFC">
              <w:t xml:space="preserve">All other </w:t>
            </w:r>
            <w:r w:rsidR="005044C4" w:rsidRPr="00751AFC">
              <w:t>organisation</w:t>
            </w:r>
            <w:r w:rsidRPr="00751AFC">
              <w:t>s</w:t>
            </w:r>
            <w:r w:rsidR="005044C4" w:rsidRPr="00751AFC">
              <w:t>.</w:t>
            </w:r>
          </w:p>
          <w:p w14:paraId="06A6E429" w14:textId="77777777" w:rsidR="00787785" w:rsidRPr="00751AFC" w:rsidRDefault="00787785" w:rsidP="00787785">
            <w:pPr>
              <w:pStyle w:val="TableBullet"/>
            </w:pPr>
            <w:r w:rsidRPr="00751AFC">
              <w:t>Type organisation details in the second table row and further rows as required.</w:t>
            </w:r>
          </w:p>
          <w:p w14:paraId="4B8BC027" w14:textId="77777777" w:rsidR="00787785" w:rsidRPr="00751AFC" w:rsidRDefault="00787785" w:rsidP="00787785">
            <w:pPr>
              <w:pStyle w:val="TableBullet"/>
            </w:pPr>
            <w:r w:rsidRPr="00751AFC">
              <w:t xml:space="preserve">In the Share data column, </w:t>
            </w:r>
            <w:r w:rsidR="00751AFC" w:rsidRPr="00751AFC">
              <w:t>type</w:t>
            </w:r>
            <w:r w:rsidRPr="00751AFC">
              <w:t xml:space="preserve"> </w:t>
            </w:r>
            <w:r w:rsidRPr="00751AFC">
              <w:rPr>
                <w:b/>
              </w:rPr>
              <w:t>Yes</w:t>
            </w:r>
            <w:r w:rsidRPr="00751AFC">
              <w:t>.</w:t>
            </w:r>
          </w:p>
          <w:p w14:paraId="4B57680B" w14:textId="77777777" w:rsidR="005044C4" w:rsidRPr="00751AFC" w:rsidRDefault="00787785" w:rsidP="00787785">
            <w:pPr>
              <w:pStyle w:val="TableBullet"/>
            </w:pPr>
            <w:r w:rsidRPr="00751AFC">
              <w:t>In the View data colum</w:t>
            </w:r>
            <w:r w:rsidR="00751AFC" w:rsidRPr="00751AFC">
              <w:t>n, type</w:t>
            </w:r>
            <w:r w:rsidR="005044C4" w:rsidRPr="00751AFC">
              <w:t xml:space="preserve"> </w:t>
            </w:r>
            <w:r w:rsidR="005044C4" w:rsidRPr="00751AFC">
              <w:rPr>
                <w:b/>
              </w:rPr>
              <w:t>N</w:t>
            </w:r>
            <w:r w:rsidR="00B20CFA" w:rsidRPr="00751AFC">
              <w:rPr>
                <w:b/>
              </w:rPr>
              <w:t>o</w:t>
            </w:r>
            <w:r w:rsidRPr="00751AFC">
              <w:t>.</w:t>
            </w:r>
          </w:p>
        </w:tc>
      </w:tr>
      <w:tr w:rsidR="005044C4" w:rsidRPr="00751AFC" w14:paraId="5742650D" w14:textId="77777777" w:rsidTr="00787785">
        <w:trPr>
          <w:cantSplit/>
        </w:trPr>
        <w:tc>
          <w:tcPr>
            <w:tcW w:w="2093" w:type="dxa"/>
          </w:tcPr>
          <w:p w14:paraId="5B9186FC" w14:textId="77777777" w:rsidR="005044C4" w:rsidRPr="00751AFC" w:rsidRDefault="005044C4" w:rsidP="00787785">
            <w:pPr>
              <w:pStyle w:val="TableNumbered"/>
            </w:pPr>
            <w:r w:rsidRPr="00751AFC">
              <w:t>All organisations to share and view data</w:t>
            </w:r>
            <w:r w:rsidR="00787785" w:rsidRPr="00751AFC">
              <w:t xml:space="preserve"> </w:t>
            </w:r>
            <w:r w:rsidR="000740B0" w:rsidRPr="00751AFC">
              <w:t>(many to many)</w:t>
            </w:r>
          </w:p>
        </w:tc>
        <w:tc>
          <w:tcPr>
            <w:tcW w:w="3685" w:type="dxa"/>
          </w:tcPr>
          <w:p w14:paraId="78F45AAB" w14:textId="77777777" w:rsidR="005044C4" w:rsidRPr="00751AFC" w:rsidRDefault="005044C4" w:rsidP="00D20BB1">
            <w:pPr>
              <w:pStyle w:val="TableText"/>
            </w:pPr>
            <w:r w:rsidRPr="00751AFC">
              <w:t>All organisations in the sharing agreement share their data and can view data from all other organisations.</w:t>
            </w:r>
          </w:p>
        </w:tc>
        <w:tc>
          <w:tcPr>
            <w:tcW w:w="4995" w:type="dxa"/>
          </w:tcPr>
          <w:p w14:paraId="51474C41" w14:textId="77777777" w:rsidR="00787785" w:rsidRPr="00751AFC" w:rsidRDefault="00787785" w:rsidP="00B20CFA">
            <w:pPr>
              <w:pStyle w:val="TableText"/>
            </w:pPr>
            <w:r w:rsidRPr="00751AFC">
              <w:t>All organisations:</w:t>
            </w:r>
          </w:p>
          <w:p w14:paraId="37453673" w14:textId="77777777" w:rsidR="00787785" w:rsidRPr="00751AFC" w:rsidRDefault="00787785" w:rsidP="00787785">
            <w:pPr>
              <w:pStyle w:val="TableBullet"/>
            </w:pPr>
            <w:r w:rsidRPr="00751AFC">
              <w:t>Type each organisation’s details in a separate table row.</w:t>
            </w:r>
          </w:p>
          <w:p w14:paraId="7546B5A3" w14:textId="77777777" w:rsidR="005044C4" w:rsidRPr="00751AFC" w:rsidRDefault="00787785" w:rsidP="00787785">
            <w:pPr>
              <w:pStyle w:val="TableBullet"/>
            </w:pPr>
            <w:r w:rsidRPr="00751AFC">
              <w:t xml:space="preserve">In the Share data column, </w:t>
            </w:r>
            <w:r w:rsidR="00751AFC" w:rsidRPr="00751AFC">
              <w:t>type</w:t>
            </w:r>
            <w:r w:rsidR="0011528C" w:rsidRPr="00751AFC">
              <w:t xml:space="preserve"> </w:t>
            </w:r>
            <w:r w:rsidR="0011528C" w:rsidRPr="00751AFC">
              <w:rPr>
                <w:b/>
              </w:rPr>
              <w:t>Y</w:t>
            </w:r>
            <w:r w:rsidR="00B20CFA" w:rsidRPr="00751AFC">
              <w:rPr>
                <w:b/>
              </w:rPr>
              <w:t>es</w:t>
            </w:r>
            <w:r w:rsidR="0011528C" w:rsidRPr="00751AFC">
              <w:t>.</w:t>
            </w:r>
          </w:p>
          <w:p w14:paraId="34B32294" w14:textId="77777777" w:rsidR="00787785" w:rsidRPr="00751AFC" w:rsidRDefault="00787785" w:rsidP="00787785">
            <w:pPr>
              <w:pStyle w:val="TableBullet"/>
            </w:pPr>
            <w:r w:rsidRPr="00751AFC">
              <w:t xml:space="preserve">In the View data column, </w:t>
            </w:r>
            <w:r w:rsidR="00751AFC" w:rsidRPr="00751AFC">
              <w:t>type</w:t>
            </w:r>
            <w:r w:rsidRPr="00751AFC">
              <w:t xml:space="preserve"> </w:t>
            </w:r>
            <w:r w:rsidRPr="00751AFC">
              <w:rPr>
                <w:b/>
              </w:rPr>
              <w:t>Yes</w:t>
            </w:r>
            <w:r w:rsidRPr="00751AFC">
              <w:t>.</w:t>
            </w:r>
          </w:p>
        </w:tc>
      </w:tr>
    </w:tbl>
    <w:p w14:paraId="292B8308" w14:textId="77777777" w:rsidR="006F7886" w:rsidRPr="00751AFC" w:rsidRDefault="001E3075" w:rsidP="00D20BB1">
      <w:pPr>
        <w:pStyle w:val="Heading1"/>
      </w:pPr>
      <w:r w:rsidRPr="00751AFC">
        <w:t>Details of the r</w:t>
      </w:r>
      <w:r w:rsidR="0030108D" w:rsidRPr="00751AFC">
        <w:t xml:space="preserve">equesting </w:t>
      </w:r>
      <w:r w:rsidR="00D20BB1" w:rsidRPr="00751AFC">
        <w:t>o</w:t>
      </w:r>
      <w:r w:rsidR="00DF58D6" w:rsidRPr="00751AFC">
        <w:t>rganisation</w:t>
      </w:r>
    </w:p>
    <w:tbl>
      <w:tblPr>
        <w:tblW w:w="0" w:type="auto"/>
        <w:tblInd w:w="142" w:type="dxa"/>
        <w:tblBorders>
          <w:top w:val="single" w:sz="4" w:space="0" w:color="7C7C7B"/>
          <w:left w:val="single" w:sz="4" w:space="0" w:color="7C7C7B"/>
          <w:bottom w:val="single" w:sz="4" w:space="0" w:color="7C7C7B"/>
          <w:right w:val="single" w:sz="4" w:space="0" w:color="7C7C7B"/>
          <w:insideH w:val="single" w:sz="4" w:space="0" w:color="7C7C7B"/>
          <w:insideV w:val="single" w:sz="4" w:space="0" w:color="7C7C7B"/>
        </w:tblBorders>
        <w:tblCellMar>
          <w:top w:w="28" w:type="dxa"/>
          <w:bottom w:w="28" w:type="dxa"/>
        </w:tblCellMar>
        <w:tblLook w:val="00A0" w:firstRow="1" w:lastRow="0" w:firstColumn="1" w:lastColumn="0" w:noHBand="0" w:noVBand="0"/>
      </w:tblPr>
      <w:tblGrid>
        <w:gridCol w:w="2649"/>
        <w:gridCol w:w="1556"/>
        <w:gridCol w:w="6415"/>
      </w:tblGrid>
      <w:tr w:rsidR="0030108D" w:rsidRPr="00751AFC" w14:paraId="4C920E37" w14:textId="77777777" w:rsidTr="00A61984">
        <w:trPr>
          <w:cantSplit/>
        </w:trPr>
        <w:tc>
          <w:tcPr>
            <w:tcW w:w="2660" w:type="dxa"/>
            <w:vAlign w:val="center"/>
          </w:tcPr>
          <w:p w14:paraId="054EA58C" w14:textId="77777777" w:rsidR="0030108D" w:rsidRPr="00751AFC" w:rsidRDefault="006D15EF" w:rsidP="00DF58D6">
            <w:pPr>
              <w:pStyle w:val="TableHeading"/>
            </w:pPr>
            <w:r w:rsidRPr="00751AFC">
              <w:t>O</w:t>
            </w:r>
            <w:r w:rsidR="00D20BB1" w:rsidRPr="00751AFC">
              <w:t>rganisation n</w:t>
            </w:r>
            <w:r w:rsidRPr="00751AFC">
              <w:t>ame</w:t>
            </w:r>
          </w:p>
        </w:tc>
        <w:tc>
          <w:tcPr>
            <w:tcW w:w="8028" w:type="dxa"/>
            <w:gridSpan w:val="2"/>
            <w:vAlign w:val="center"/>
          </w:tcPr>
          <w:p w14:paraId="3531A4F5" w14:textId="77777777" w:rsidR="0030108D" w:rsidRPr="00751AFC" w:rsidRDefault="0030108D" w:rsidP="00083AC0">
            <w:pPr>
              <w:pStyle w:val="TableText"/>
            </w:pPr>
          </w:p>
        </w:tc>
      </w:tr>
      <w:tr w:rsidR="0030108D" w:rsidRPr="00751AFC" w14:paraId="1BD21696" w14:textId="77777777" w:rsidTr="00A61984">
        <w:trPr>
          <w:cantSplit/>
        </w:trPr>
        <w:tc>
          <w:tcPr>
            <w:tcW w:w="2660" w:type="dxa"/>
          </w:tcPr>
          <w:p w14:paraId="1A382B33" w14:textId="77777777" w:rsidR="0030108D" w:rsidRPr="00751AFC" w:rsidRDefault="00D20BB1" w:rsidP="00D20BB1">
            <w:pPr>
              <w:pStyle w:val="TableHeading"/>
            </w:pPr>
            <w:r w:rsidRPr="00751AFC">
              <w:t>Organisation a</w:t>
            </w:r>
            <w:r w:rsidR="00DE38CA" w:rsidRPr="00751AFC">
              <w:t>ddress</w:t>
            </w:r>
          </w:p>
        </w:tc>
        <w:tc>
          <w:tcPr>
            <w:tcW w:w="8028" w:type="dxa"/>
            <w:gridSpan w:val="2"/>
          </w:tcPr>
          <w:p w14:paraId="77DE077C" w14:textId="77777777" w:rsidR="00083AC0" w:rsidRPr="00751AFC" w:rsidRDefault="00083AC0" w:rsidP="00DE38CA">
            <w:pPr>
              <w:pStyle w:val="TableText"/>
            </w:pPr>
          </w:p>
        </w:tc>
      </w:tr>
      <w:tr w:rsidR="002145E3" w:rsidRPr="00751AFC" w14:paraId="39667CC1" w14:textId="77777777" w:rsidTr="00A61984">
        <w:trPr>
          <w:cantSplit/>
        </w:trPr>
        <w:tc>
          <w:tcPr>
            <w:tcW w:w="2660" w:type="dxa"/>
            <w:vMerge w:val="restart"/>
          </w:tcPr>
          <w:p w14:paraId="65B939C1" w14:textId="77777777" w:rsidR="002145E3" w:rsidRPr="00751AFC" w:rsidRDefault="001E7CBF" w:rsidP="00751AFC">
            <w:pPr>
              <w:pStyle w:val="TableHeading"/>
            </w:pPr>
            <w:r w:rsidRPr="00751AFC">
              <w:t xml:space="preserve">Data </w:t>
            </w:r>
            <w:r w:rsidR="00751AFC" w:rsidRPr="00751AFC">
              <w:t>sharing requestor</w:t>
            </w:r>
          </w:p>
        </w:tc>
        <w:tc>
          <w:tcPr>
            <w:tcW w:w="1559" w:type="dxa"/>
          </w:tcPr>
          <w:p w14:paraId="0DE982F9" w14:textId="77777777" w:rsidR="002145E3" w:rsidRPr="00751AFC" w:rsidRDefault="002145E3" w:rsidP="00F72F08">
            <w:pPr>
              <w:pStyle w:val="TableHeading"/>
            </w:pPr>
            <w:r w:rsidRPr="00751AFC">
              <w:t>Name</w:t>
            </w:r>
          </w:p>
        </w:tc>
        <w:tc>
          <w:tcPr>
            <w:tcW w:w="6469" w:type="dxa"/>
          </w:tcPr>
          <w:p w14:paraId="52524679" w14:textId="77777777" w:rsidR="002145E3" w:rsidRPr="000675EE" w:rsidRDefault="002145E3" w:rsidP="00DE38CA">
            <w:pPr>
              <w:pStyle w:val="TableText"/>
            </w:pPr>
          </w:p>
        </w:tc>
      </w:tr>
      <w:tr w:rsidR="002145E3" w:rsidRPr="00751AFC" w14:paraId="7DF69A99" w14:textId="77777777" w:rsidTr="00A61984">
        <w:trPr>
          <w:cantSplit/>
        </w:trPr>
        <w:tc>
          <w:tcPr>
            <w:tcW w:w="2660" w:type="dxa"/>
            <w:vMerge/>
          </w:tcPr>
          <w:p w14:paraId="2BCCC810" w14:textId="77777777" w:rsidR="002145E3" w:rsidRPr="00751AFC" w:rsidRDefault="002145E3" w:rsidP="00B67963">
            <w:pPr>
              <w:pStyle w:val="TableText"/>
            </w:pPr>
          </w:p>
        </w:tc>
        <w:tc>
          <w:tcPr>
            <w:tcW w:w="1559" w:type="dxa"/>
          </w:tcPr>
          <w:p w14:paraId="6A23E062" w14:textId="77777777" w:rsidR="002145E3" w:rsidRPr="00751AFC" w:rsidRDefault="002145E3" w:rsidP="00F72F08">
            <w:pPr>
              <w:pStyle w:val="TableHeading"/>
            </w:pPr>
            <w:r w:rsidRPr="00751AFC">
              <w:t>Job title</w:t>
            </w:r>
          </w:p>
        </w:tc>
        <w:tc>
          <w:tcPr>
            <w:tcW w:w="6469" w:type="dxa"/>
          </w:tcPr>
          <w:p w14:paraId="7D63EFE2" w14:textId="77777777" w:rsidR="002145E3" w:rsidRPr="000675EE" w:rsidRDefault="002145E3" w:rsidP="00DE38CA">
            <w:pPr>
              <w:pStyle w:val="TableText"/>
            </w:pPr>
          </w:p>
        </w:tc>
      </w:tr>
      <w:tr w:rsidR="002145E3" w:rsidRPr="00751AFC" w14:paraId="6EBBD255" w14:textId="77777777" w:rsidTr="00A61984">
        <w:trPr>
          <w:cantSplit/>
        </w:trPr>
        <w:tc>
          <w:tcPr>
            <w:tcW w:w="2660" w:type="dxa"/>
            <w:vMerge/>
          </w:tcPr>
          <w:p w14:paraId="7895D631" w14:textId="77777777" w:rsidR="002145E3" w:rsidRPr="00751AFC" w:rsidRDefault="002145E3" w:rsidP="00B67963">
            <w:pPr>
              <w:pStyle w:val="TableText"/>
            </w:pPr>
          </w:p>
        </w:tc>
        <w:tc>
          <w:tcPr>
            <w:tcW w:w="1559" w:type="dxa"/>
          </w:tcPr>
          <w:p w14:paraId="27470452" w14:textId="77777777" w:rsidR="002145E3" w:rsidRPr="00751AFC" w:rsidRDefault="002145E3" w:rsidP="00F72F08">
            <w:pPr>
              <w:pStyle w:val="TableHeading"/>
            </w:pPr>
            <w:r w:rsidRPr="00751AFC">
              <w:t>Telephone</w:t>
            </w:r>
          </w:p>
        </w:tc>
        <w:tc>
          <w:tcPr>
            <w:tcW w:w="6469" w:type="dxa"/>
          </w:tcPr>
          <w:p w14:paraId="6A7D94A1" w14:textId="77777777" w:rsidR="002145E3" w:rsidRPr="000675EE" w:rsidRDefault="002145E3" w:rsidP="000675EE">
            <w:pPr>
              <w:pStyle w:val="TableText"/>
            </w:pPr>
          </w:p>
        </w:tc>
      </w:tr>
      <w:tr w:rsidR="002145E3" w:rsidRPr="00751AFC" w14:paraId="3DB586B0" w14:textId="77777777" w:rsidTr="00A61984">
        <w:trPr>
          <w:cantSplit/>
        </w:trPr>
        <w:tc>
          <w:tcPr>
            <w:tcW w:w="2660" w:type="dxa"/>
            <w:vMerge/>
          </w:tcPr>
          <w:p w14:paraId="3680EBA9" w14:textId="77777777" w:rsidR="002145E3" w:rsidRPr="00751AFC" w:rsidRDefault="002145E3" w:rsidP="00B67963">
            <w:pPr>
              <w:pStyle w:val="TableText"/>
            </w:pPr>
          </w:p>
        </w:tc>
        <w:tc>
          <w:tcPr>
            <w:tcW w:w="1559" w:type="dxa"/>
          </w:tcPr>
          <w:p w14:paraId="0ADD71B6" w14:textId="77777777" w:rsidR="002145E3" w:rsidRPr="00751AFC" w:rsidRDefault="002145E3" w:rsidP="00F72F08">
            <w:pPr>
              <w:pStyle w:val="TableHeading"/>
            </w:pPr>
            <w:r w:rsidRPr="00751AFC">
              <w:t>Email</w:t>
            </w:r>
          </w:p>
        </w:tc>
        <w:tc>
          <w:tcPr>
            <w:tcW w:w="6469" w:type="dxa"/>
          </w:tcPr>
          <w:p w14:paraId="6C60193F" w14:textId="77777777" w:rsidR="002145E3" w:rsidRPr="0073466D" w:rsidRDefault="002145E3" w:rsidP="000675EE">
            <w:pPr>
              <w:pStyle w:val="TableText"/>
              <w:rPr>
                <w:color w:val="4472C4"/>
                <w:u w:val="single"/>
              </w:rPr>
            </w:pPr>
          </w:p>
        </w:tc>
      </w:tr>
      <w:tr w:rsidR="00DE38CA" w:rsidRPr="00751AFC" w14:paraId="7D18BDB5" w14:textId="77777777" w:rsidTr="00A61984">
        <w:trPr>
          <w:cantSplit/>
        </w:trPr>
        <w:tc>
          <w:tcPr>
            <w:tcW w:w="2660" w:type="dxa"/>
          </w:tcPr>
          <w:p w14:paraId="77FCF111" w14:textId="77777777" w:rsidR="00DE38CA" w:rsidRPr="00751AFC" w:rsidRDefault="005F56E2" w:rsidP="00083AC0">
            <w:pPr>
              <w:pStyle w:val="TableHeading"/>
            </w:pPr>
            <w:r>
              <w:t xml:space="preserve">EMIS </w:t>
            </w:r>
            <w:r w:rsidR="00D910E4" w:rsidRPr="00751AFC">
              <w:t>customer (</w:t>
            </w:r>
            <w:r w:rsidR="00EA7D6D" w:rsidRPr="00751AFC">
              <w:t>CDB</w:t>
            </w:r>
            <w:r w:rsidR="00D910E4" w:rsidRPr="00751AFC">
              <w:t>)</w:t>
            </w:r>
            <w:r w:rsidR="00EA7D6D" w:rsidRPr="00751AFC">
              <w:t xml:space="preserve"> n</w:t>
            </w:r>
            <w:r w:rsidR="00DE38CA" w:rsidRPr="00751AFC">
              <w:t>umber</w:t>
            </w:r>
          </w:p>
        </w:tc>
        <w:tc>
          <w:tcPr>
            <w:tcW w:w="8028" w:type="dxa"/>
            <w:gridSpan w:val="2"/>
          </w:tcPr>
          <w:p w14:paraId="3DB8FEEE" w14:textId="77777777" w:rsidR="00DE38CA" w:rsidRPr="00751AFC" w:rsidRDefault="00DE38CA" w:rsidP="000675EE">
            <w:pPr>
              <w:pStyle w:val="TableText"/>
            </w:pPr>
          </w:p>
        </w:tc>
      </w:tr>
      <w:tr w:rsidR="00DE38CA" w:rsidRPr="00751AFC" w14:paraId="551D74C8" w14:textId="77777777" w:rsidTr="00A61984">
        <w:trPr>
          <w:cantSplit/>
        </w:trPr>
        <w:tc>
          <w:tcPr>
            <w:tcW w:w="2660" w:type="dxa"/>
          </w:tcPr>
          <w:p w14:paraId="3932D35F" w14:textId="77777777" w:rsidR="00DE38CA" w:rsidRPr="00751AFC" w:rsidRDefault="00DE38CA" w:rsidP="00083AC0">
            <w:pPr>
              <w:pStyle w:val="TableHeading"/>
            </w:pPr>
            <w:r w:rsidRPr="00751AFC">
              <w:t>Date</w:t>
            </w:r>
            <w:r w:rsidR="00B47801" w:rsidRPr="00751AFC">
              <w:t xml:space="preserve"> sharing agreement requested</w:t>
            </w:r>
          </w:p>
        </w:tc>
        <w:tc>
          <w:tcPr>
            <w:tcW w:w="8028" w:type="dxa"/>
            <w:gridSpan w:val="2"/>
          </w:tcPr>
          <w:p w14:paraId="6DE3BED9" w14:textId="77777777" w:rsidR="00DE38CA" w:rsidRPr="00751AFC" w:rsidRDefault="00DE38CA" w:rsidP="00DE38CA">
            <w:pPr>
              <w:pStyle w:val="TableText"/>
            </w:pPr>
          </w:p>
        </w:tc>
      </w:tr>
    </w:tbl>
    <w:p w14:paraId="6615F080" w14:textId="77777777" w:rsidR="0030108D" w:rsidRPr="00751AFC" w:rsidRDefault="001E1B50" w:rsidP="001E3075">
      <w:pPr>
        <w:pStyle w:val="Heading1"/>
      </w:pPr>
      <w:r w:rsidRPr="00751AFC">
        <w:t xml:space="preserve">Details of the </w:t>
      </w:r>
      <w:r w:rsidR="00D20BB1" w:rsidRPr="00751AFC">
        <w:t>s</w:t>
      </w:r>
      <w:r w:rsidR="00DE38CA" w:rsidRPr="00751AFC">
        <w:t xml:space="preserve">haring </w:t>
      </w:r>
      <w:r w:rsidRPr="00751AFC">
        <w:t>agreement</w:t>
      </w:r>
      <w:r w:rsidR="00275C55" w:rsidRPr="00751AFC">
        <w:t xml:space="preserve"> you need</w:t>
      </w:r>
      <w:r w:rsidR="005C3E07" w:rsidRPr="00751AFC">
        <w:t xml:space="preserve">: </w:t>
      </w:r>
      <w:r w:rsidR="005A643B" w:rsidRPr="00751AFC">
        <w:t xml:space="preserve">cross organisation </w:t>
      </w:r>
      <w:r w:rsidR="004A5697" w:rsidRPr="00751AFC">
        <w:t>task</w:t>
      </w:r>
      <w:r w:rsidR="005A643B" w:rsidRPr="00751AFC">
        <w:t>s</w:t>
      </w:r>
    </w:p>
    <w:p w14:paraId="72B84227" w14:textId="77777777" w:rsidR="0030108D" w:rsidRPr="00751AFC" w:rsidRDefault="001E1B50" w:rsidP="00DF58D6">
      <w:pPr>
        <w:pStyle w:val="BodyText"/>
      </w:pPr>
      <w:r w:rsidRPr="00751AFC">
        <w:t>Use this table to provide details about the sharing agreement and the data you want to share.</w:t>
      </w:r>
    </w:p>
    <w:tbl>
      <w:tblPr>
        <w:tblW w:w="0" w:type="auto"/>
        <w:tblInd w:w="142" w:type="dxa"/>
        <w:tblBorders>
          <w:top w:val="single" w:sz="4" w:space="0" w:color="7C7C7B"/>
          <w:left w:val="single" w:sz="4" w:space="0" w:color="7C7C7B"/>
          <w:bottom w:val="single" w:sz="4" w:space="0" w:color="7C7C7B"/>
          <w:right w:val="single" w:sz="4" w:space="0" w:color="7C7C7B"/>
          <w:insideH w:val="single" w:sz="4" w:space="0" w:color="7C7C7B"/>
          <w:insideV w:val="single" w:sz="4" w:space="0" w:color="7C7C7B"/>
        </w:tblBorders>
        <w:tblLayout w:type="fixed"/>
        <w:tblCellMar>
          <w:top w:w="28" w:type="dxa"/>
          <w:bottom w:w="28" w:type="dxa"/>
        </w:tblCellMar>
        <w:tblLook w:val="00A0" w:firstRow="1" w:lastRow="0" w:firstColumn="1" w:lastColumn="0" w:noHBand="0" w:noVBand="0"/>
      </w:tblPr>
      <w:tblGrid>
        <w:gridCol w:w="3935"/>
        <w:gridCol w:w="2268"/>
        <w:gridCol w:w="2268"/>
        <w:gridCol w:w="2195"/>
      </w:tblGrid>
      <w:tr w:rsidR="001E1B50" w:rsidRPr="00751AFC" w14:paraId="338F37BC" w14:textId="77777777" w:rsidTr="00A61984">
        <w:trPr>
          <w:cantSplit/>
        </w:trPr>
        <w:tc>
          <w:tcPr>
            <w:tcW w:w="3935" w:type="dxa"/>
          </w:tcPr>
          <w:p w14:paraId="21CEC256" w14:textId="77777777" w:rsidR="001E1B50" w:rsidRPr="00751AFC" w:rsidRDefault="001E1B50" w:rsidP="001E1B50">
            <w:pPr>
              <w:pStyle w:val="TableHeading"/>
            </w:pPr>
            <w:r w:rsidRPr="00751AFC">
              <w:t>Sharing agreement name</w:t>
            </w:r>
          </w:p>
        </w:tc>
        <w:tc>
          <w:tcPr>
            <w:tcW w:w="6731" w:type="dxa"/>
            <w:gridSpan w:val="3"/>
            <w:vAlign w:val="center"/>
          </w:tcPr>
          <w:p w14:paraId="140233F0" w14:textId="77777777" w:rsidR="009A0DC6" w:rsidRPr="00751AFC" w:rsidRDefault="009A0DC6" w:rsidP="001E1B50">
            <w:pPr>
              <w:pStyle w:val="TableText"/>
            </w:pPr>
          </w:p>
        </w:tc>
      </w:tr>
      <w:tr w:rsidR="00797DF2" w:rsidRPr="00751AFC" w14:paraId="685B6560" w14:textId="77777777" w:rsidTr="00A61984">
        <w:trPr>
          <w:cantSplit/>
        </w:trPr>
        <w:tc>
          <w:tcPr>
            <w:tcW w:w="3935" w:type="dxa"/>
          </w:tcPr>
          <w:p w14:paraId="1859EDF5" w14:textId="77777777" w:rsidR="00797DF2" w:rsidRPr="00751AFC" w:rsidRDefault="009A0DC6" w:rsidP="00797DF2">
            <w:pPr>
              <w:pStyle w:val="TableHeading"/>
            </w:pPr>
            <w:r w:rsidRPr="00751AFC">
              <w:lastRenderedPageBreak/>
              <w:t>Sharing a</w:t>
            </w:r>
            <w:r w:rsidR="00797DF2" w:rsidRPr="00751AFC">
              <w:t>greement short name</w:t>
            </w:r>
          </w:p>
          <w:p w14:paraId="4D0A8E7E" w14:textId="77777777" w:rsidR="00797DF2" w:rsidRPr="00751AFC" w:rsidRDefault="00797DF2" w:rsidP="00797DF2">
            <w:pPr>
              <w:pStyle w:val="TableHeading"/>
            </w:pPr>
            <w:r w:rsidRPr="00751AFC">
              <w:t>(30 characters maximum)</w:t>
            </w:r>
          </w:p>
        </w:tc>
        <w:tc>
          <w:tcPr>
            <w:tcW w:w="6731" w:type="dxa"/>
            <w:gridSpan w:val="3"/>
          </w:tcPr>
          <w:p w14:paraId="29096459" w14:textId="77777777" w:rsidR="00797DF2" w:rsidRPr="00751AFC" w:rsidRDefault="00797DF2" w:rsidP="00387805">
            <w:pPr>
              <w:pStyle w:val="TableText"/>
            </w:pPr>
          </w:p>
        </w:tc>
      </w:tr>
      <w:tr w:rsidR="00A61984" w:rsidRPr="00751AFC" w14:paraId="440BCE5C" w14:textId="77777777" w:rsidTr="00B24FB6">
        <w:trPr>
          <w:cantSplit/>
        </w:trPr>
        <w:tc>
          <w:tcPr>
            <w:tcW w:w="10666" w:type="dxa"/>
            <w:gridSpan w:val="4"/>
          </w:tcPr>
          <w:p w14:paraId="154CF2D0" w14:textId="77777777" w:rsidR="00A61984" w:rsidRPr="00751AFC" w:rsidRDefault="00A61984" w:rsidP="00A31F60">
            <w:pPr>
              <w:pStyle w:val="TableHeading"/>
              <w:keepNext/>
            </w:pPr>
            <w:r w:rsidRPr="00751AFC">
              <w:t>What you need</w:t>
            </w:r>
            <w:r w:rsidR="00B47801" w:rsidRPr="00751AFC">
              <w:t xml:space="preserve"> (please tick</w:t>
            </w:r>
            <w:r w:rsidR="00D3030B" w:rsidRPr="00751AFC">
              <w:t>,</w:t>
            </w:r>
            <w:r w:rsidR="00B47801" w:rsidRPr="00751AFC">
              <w:t xml:space="preserve"> and then add further details)</w:t>
            </w:r>
            <w:r w:rsidRPr="00751AFC">
              <w:t>:</w:t>
            </w:r>
          </w:p>
        </w:tc>
      </w:tr>
      <w:tr w:rsidR="008D36E1" w:rsidRPr="00751AFC" w14:paraId="4710F9C5" w14:textId="77777777" w:rsidTr="008D36E1">
        <w:trPr>
          <w:cantSplit/>
          <w:trHeight w:val="1034"/>
        </w:trPr>
        <w:tc>
          <w:tcPr>
            <w:tcW w:w="3935" w:type="dxa"/>
            <w:vMerge w:val="restart"/>
          </w:tcPr>
          <w:p w14:paraId="13F86D20" w14:textId="77777777" w:rsidR="008D36E1" w:rsidRPr="00751AFC" w:rsidRDefault="008D36E1" w:rsidP="008D36E1">
            <w:pPr>
              <w:pStyle w:val="TableBullet"/>
            </w:pPr>
            <w:r w:rsidRPr="00751AFC">
              <w:rPr>
                <w:b/>
                <w:color w:val="006EB6"/>
              </w:rPr>
              <w:t>A new sharing agreement</w:t>
            </w:r>
            <w:r w:rsidRPr="00751AFC">
              <w:t xml:space="preserve">  </w:t>
            </w:r>
            <w:r w:rsidR="00C829F9">
              <w:rPr>
                <w:rFonts w:ascii="Wingdings" w:hAnsi="Wingdings" w:cs="Wingdings"/>
                <w:sz w:val="36"/>
                <w:szCs w:val="36"/>
                <w:lang w:eastAsia="en-GB"/>
              </w:rPr>
              <w:t>x</w:t>
            </w:r>
          </w:p>
        </w:tc>
        <w:tc>
          <w:tcPr>
            <w:tcW w:w="6731" w:type="dxa"/>
            <w:gridSpan w:val="3"/>
          </w:tcPr>
          <w:p w14:paraId="3C7F25F7" w14:textId="77777777" w:rsidR="008D36E1" w:rsidRPr="00751AFC" w:rsidRDefault="008D36E1" w:rsidP="008D36E1">
            <w:pPr>
              <w:pStyle w:val="TableHeading"/>
            </w:pPr>
            <w:r w:rsidRPr="00751AFC">
              <w:t xml:space="preserve">Sharing agreement </w:t>
            </w:r>
            <w:r w:rsidR="002E2371" w:rsidRPr="00751AFC">
              <w:t>ID</w:t>
            </w:r>
          </w:p>
          <w:p w14:paraId="74E03730" w14:textId="77777777" w:rsidR="008D36E1" w:rsidRPr="00751AFC" w:rsidRDefault="005F56E2" w:rsidP="00642720">
            <w:pPr>
              <w:pStyle w:val="TableHeading"/>
              <w:rPr>
                <w:color w:val="FF0000"/>
              </w:rPr>
            </w:pPr>
            <w:r>
              <w:rPr>
                <w:color w:val="FF0000"/>
              </w:rPr>
              <w:t>(Leave blank – for EMIS</w:t>
            </w:r>
            <w:r w:rsidR="008D36E1" w:rsidRPr="00751AFC">
              <w:rPr>
                <w:color w:val="FF0000"/>
              </w:rPr>
              <w:t xml:space="preserve"> Deployment use)</w:t>
            </w:r>
          </w:p>
          <w:p w14:paraId="58B2310F" w14:textId="77777777" w:rsidR="008D36E1" w:rsidRPr="00751AFC" w:rsidRDefault="008D36E1" w:rsidP="00642720">
            <w:pPr>
              <w:pStyle w:val="TableHeading"/>
            </w:pPr>
          </w:p>
        </w:tc>
      </w:tr>
      <w:tr w:rsidR="008D36E1" w:rsidRPr="00751AFC" w14:paraId="78671DD5" w14:textId="77777777" w:rsidTr="008D36E1">
        <w:trPr>
          <w:cantSplit/>
          <w:trHeight w:val="597"/>
        </w:trPr>
        <w:tc>
          <w:tcPr>
            <w:tcW w:w="3935" w:type="dxa"/>
            <w:vMerge/>
          </w:tcPr>
          <w:p w14:paraId="714AD4ED" w14:textId="77777777" w:rsidR="008D36E1" w:rsidRPr="00751AFC" w:rsidRDefault="008D36E1" w:rsidP="008D36E1">
            <w:pPr>
              <w:pStyle w:val="TableHeading"/>
            </w:pPr>
          </w:p>
        </w:tc>
        <w:tc>
          <w:tcPr>
            <w:tcW w:w="6731" w:type="dxa"/>
            <w:gridSpan w:val="3"/>
          </w:tcPr>
          <w:p w14:paraId="5ED78A8C" w14:textId="77777777" w:rsidR="008D36E1" w:rsidRPr="00751AFC" w:rsidRDefault="008D36E1" w:rsidP="008D36E1">
            <w:pPr>
              <w:pStyle w:val="TableHeading"/>
            </w:pPr>
            <w:r w:rsidRPr="00751AFC">
              <w:t>Reason(s) for sharing this data (255 characters maximum)</w:t>
            </w:r>
          </w:p>
          <w:p w14:paraId="0DEAFFD8" w14:textId="77777777" w:rsidR="008D36E1" w:rsidRPr="00751AFC" w:rsidRDefault="008D36E1" w:rsidP="008D36E1">
            <w:pPr>
              <w:pStyle w:val="TableHeading"/>
            </w:pPr>
          </w:p>
          <w:p w14:paraId="0B65B2ED" w14:textId="77777777" w:rsidR="008D36E1" w:rsidRPr="00751AFC" w:rsidRDefault="008D36E1" w:rsidP="008D36E1">
            <w:pPr>
              <w:pStyle w:val="TableHeading"/>
            </w:pPr>
          </w:p>
          <w:p w14:paraId="578DDD14" w14:textId="77777777" w:rsidR="008D36E1" w:rsidRPr="00751AFC" w:rsidRDefault="008D36E1" w:rsidP="008D36E1">
            <w:pPr>
              <w:pStyle w:val="TableHeading"/>
            </w:pPr>
          </w:p>
        </w:tc>
      </w:tr>
      <w:tr w:rsidR="008D36E1" w:rsidRPr="00751AFC" w14:paraId="7FC3C688" w14:textId="77777777" w:rsidTr="008D36E1">
        <w:trPr>
          <w:cantSplit/>
          <w:trHeight w:val="778"/>
        </w:trPr>
        <w:tc>
          <w:tcPr>
            <w:tcW w:w="3935" w:type="dxa"/>
            <w:vMerge w:val="restart"/>
          </w:tcPr>
          <w:p w14:paraId="26F05EDB" w14:textId="77777777" w:rsidR="008D36E1" w:rsidRPr="00751AFC" w:rsidRDefault="008D36E1" w:rsidP="008D36E1">
            <w:pPr>
              <w:pStyle w:val="TableBullet"/>
            </w:pPr>
            <w:r w:rsidRPr="00751AFC">
              <w:rPr>
                <w:b/>
                <w:color w:val="006EB6"/>
              </w:rPr>
              <w:t>Amendments to an existing sharing agreement</w:t>
            </w:r>
            <w:r w:rsidRPr="00751AFC">
              <w:t xml:space="preserve">  </w:t>
            </w:r>
            <w:r w:rsidRPr="00751AFC">
              <w:rPr>
                <w:rFonts w:ascii="Wingdings" w:hAnsi="Wingdings" w:cs="Wingdings"/>
                <w:sz w:val="36"/>
                <w:szCs w:val="36"/>
                <w:lang w:eastAsia="en-GB"/>
              </w:rPr>
              <w:t></w:t>
            </w:r>
          </w:p>
          <w:p w14:paraId="6E73AF61" w14:textId="77777777" w:rsidR="002E2371" w:rsidRPr="00751AFC" w:rsidRDefault="002E2371" w:rsidP="002E2371">
            <w:pPr>
              <w:pStyle w:val="TableBullet"/>
              <w:numPr>
                <w:ilvl w:val="0"/>
                <w:numId w:val="0"/>
              </w:numPr>
              <w:ind w:left="357"/>
            </w:pPr>
            <w:r w:rsidRPr="00751AFC">
              <w:rPr>
                <w:b/>
                <w:color w:val="006EB6"/>
                <w:szCs w:val="20"/>
              </w:rPr>
              <w:t>(for example, additional organisations, new ruleset)</w:t>
            </w:r>
          </w:p>
        </w:tc>
        <w:tc>
          <w:tcPr>
            <w:tcW w:w="6731" w:type="dxa"/>
            <w:gridSpan w:val="3"/>
          </w:tcPr>
          <w:p w14:paraId="671C0270" w14:textId="77777777" w:rsidR="008D36E1" w:rsidRPr="00751AFC" w:rsidRDefault="008D36E1" w:rsidP="00D910E4">
            <w:pPr>
              <w:pStyle w:val="TableHeading"/>
            </w:pPr>
            <w:r w:rsidRPr="00751AFC">
              <w:t xml:space="preserve">Sharing agreement </w:t>
            </w:r>
            <w:r w:rsidR="002E2371" w:rsidRPr="00751AFC">
              <w:t>ID</w:t>
            </w:r>
          </w:p>
          <w:p w14:paraId="38967999" w14:textId="77777777" w:rsidR="008D36E1" w:rsidRPr="00751AFC" w:rsidRDefault="008D36E1" w:rsidP="008D36E1">
            <w:pPr>
              <w:pStyle w:val="TableHeading"/>
            </w:pPr>
          </w:p>
        </w:tc>
      </w:tr>
      <w:tr w:rsidR="008D36E1" w:rsidRPr="00751AFC" w14:paraId="0A07FB9E" w14:textId="77777777" w:rsidTr="008D36E1">
        <w:trPr>
          <w:cantSplit/>
          <w:trHeight w:val="1211"/>
        </w:trPr>
        <w:tc>
          <w:tcPr>
            <w:tcW w:w="3935" w:type="dxa"/>
            <w:vMerge/>
          </w:tcPr>
          <w:p w14:paraId="14A45B73" w14:textId="77777777" w:rsidR="008D36E1" w:rsidRPr="00751AFC" w:rsidRDefault="008D36E1" w:rsidP="008D36E1">
            <w:pPr>
              <w:pStyle w:val="TableBullet"/>
              <w:rPr>
                <w:b/>
                <w:color w:val="006EB6"/>
              </w:rPr>
            </w:pPr>
          </w:p>
        </w:tc>
        <w:tc>
          <w:tcPr>
            <w:tcW w:w="6731" w:type="dxa"/>
            <w:gridSpan w:val="3"/>
          </w:tcPr>
          <w:p w14:paraId="005510FD" w14:textId="77777777" w:rsidR="008D36E1" w:rsidRPr="00751AFC" w:rsidRDefault="008D36E1" w:rsidP="008D36E1">
            <w:pPr>
              <w:pStyle w:val="TableHeading"/>
            </w:pPr>
            <w:r w:rsidRPr="00751AFC">
              <w:t>Description of amendments needed</w:t>
            </w:r>
          </w:p>
          <w:p w14:paraId="5A7974F4" w14:textId="77777777" w:rsidR="008D36E1" w:rsidRPr="00751AFC" w:rsidRDefault="008D36E1" w:rsidP="008D36E1">
            <w:pPr>
              <w:pStyle w:val="TableHeading"/>
            </w:pPr>
          </w:p>
          <w:p w14:paraId="00889395" w14:textId="77777777" w:rsidR="00014948" w:rsidRPr="00751AFC" w:rsidRDefault="00014948" w:rsidP="008D36E1">
            <w:pPr>
              <w:pStyle w:val="TableHeading"/>
            </w:pPr>
          </w:p>
          <w:p w14:paraId="12925BF3" w14:textId="77777777" w:rsidR="002E2371" w:rsidRPr="00751AFC" w:rsidRDefault="002E2371" w:rsidP="008D36E1">
            <w:pPr>
              <w:pStyle w:val="TableHeading"/>
            </w:pPr>
          </w:p>
          <w:p w14:paraId="13DE4230" w14:textId="77777777" w:rsidR="008D36E1" w:rsidRPr="00751AFC" w:rsidRDefault="008D36E1" w:rsidP="008D36E1">
            <w:pPr>
              <w:pStyle w:val="TableHeading"/>
            </w:pPr>
          </w:p>
          <w:p w14:paraId="509DE04C" w14:textId="77777777" w:rsidR="008D36E1" w:rsidRPr="00751AFC" w:rsidRDefault="008D36E1" w:rsidP="008D36E1">
            <w:pPr>
              <w:pStyle w:val="TableHeading"/>
            </w:pPr>
          </w:p>
          <w:p w14:paraId="53B2B649" w14:textId="77777777" w:rsidR="008D36E1" w:rsidRPr="00751AFC" w:rsidRDefault="008D36E1" w:rsidP="00D910E4">
            <w:pPr>
              <w:pStyle w:val="TableHeading"/>
            </w:pPr>
          </w:p>
        </w:tc>
      </w:tr>
      <w:tr w:rsidR="00751AFC" w:rsidRPr="00751AFC" w14:paraId="0043FB62" w14:textId="77777777" w:rsidTr="00751AFC">
        <w:trPr>
          <w:cantSplit/>
          <w:trHeight w:val="682"/>
        </w:trPr>
        <w:tc>
          <w:tcPr>
            <w:tcW w:w="3935" w:type="dxa"/>
            <w:vMerge w:val="restart"/>
          </w:tcPr>
          <w:p w14:paraId="6F4CA1DB" w14:textId="77777777" w:rsidR="00751AFC" w:rsidRPr="00751AFC" w:rsidRDefault="00751AFC" w:rsidP="008D36E1">
            <w:pPr>
              <w:pStyle w:val="TableBullet"/>
              <w:rPr>
                <w:b/>
                <w:color w:val="006EB6"/>
              </w:rPr>
            </w:pPr>
            <w:r w:rsidRPr="00751AFC">
              <w:rPr>
                <w:b/>
                <w:color w:val="006EB6"/>
              </w:rPr>
              <w:t>Deactivation of an existing sharing agreement</w:t>
            </w:r>
            <w:r w:rsidRPr="00751AFC">
              <w:t xml:space="preserve">  </w:t>
            </w:r>
            <w:r w:rsidRPr="00751AFC">
              <w:rPr>
                <w:rFonts w:ascii="Wingdings" w:hAnsi="Wingdings" w:cs="Wingdings"/>
                <w:sz w:val="36"/>
                <w:szCs w:val="36"/>
                <w:lang w:eastAsia="en-GB"/>
              </w:rPr>
              <w:t></w:t>
            </w:r>
          </w:p>
        </w:tc>
        <w:tc>
          <w:tcPr>
            <w:tcW w:w="6731" w:type="dxa"/>
            <w:gridSpan w:val="3"/>
          </w:tcPr>
          <w:p w14:paraId="69EA3702" w14:textId="77777777" w:rsidR="00751AFC" w:rsidRPr="00751AFC" w:rsidRDefault="00751AFC" w:rsidP="008D36E1">
            <w:pPr>
              <w:pStyle w:val="TableHeading"/>
            </w:pPr>
            <w:r w:rsidRPr="00751AFC">
              <w:t>Sharing agreement ID</w:t>
            </w:r>
          </w:p>
          <w:p w14:paraId="594D29A8" w14:textId="77777777" w:rsidR="00751AFC" w:rsidRPr="00751AFC" w:rsidRDefault="00751AFC" w:rsidP="008D36E1">
            <w:pPr>
              <w:pStyle w:val="TableHeading"/>
            </w:pPr>
          </w:p>
        </w:tc>
      </w:tr>
      <w:tr w:rsidR="00751AFC" w:rsidRPr="00751AFC" w14:paraId="6FB5E243" w14:textId="77777777" w:rsidTr="008D36E1">
        <w:trPr>
          <w:cantSplit/>
          <w:trHeight w:val="1211"/>
        </w:trPr>
        <w:tc>
          <w:tcPr>
            <w:tcW w:w="3935" w:type="dxa"/>
            <w:vMerge/>
          </w:tcPr>
          <w:p w14:paraId="4B0FA0EA" w14:textId="77777777" w:rsidR="00751AFC" w:rsidRPr="00751AFC" w:rsidRDefault="00751AFC" w:rsidP="008D36E1">
            <w:pPr>
              <w:pStyle w:val="TableBullet"/>
              <w:rPr>
                <w:b/>
                <w:color w:val="006EB6"/>
              </w:rPr>
            </w:pPr>
          </w:p>
        </w:tc>
        <w:tc>
          <w:tcPr>
            <w:tcW w:w="6731" w:type="dxa"/>
            <w:gridSpan w:val="3"/>
          </w:tcPr>
          <w:p w14:paraId="319D0155" w14:textId="77777777" w:rsidR="00751AFC" w:rsidRPr="00751AFC" w:rsidRDefault="00751AFC" w:rsidP="008D36E1">
            <w:pPr>
              <w:pStyle w:val="TableHeading"/>
            </w:pPr>
            <w:r w:rsidRPr="00751AFC">
              <w:t>Reason(s) for deactivation</w:t>
            </w:r>
          </w:p>
          <w:p w14:paraId="6F48F750" w14:textId="77777777" w:rsidR="00751AFC" w:rsidRPr="00751AFC" w:rsidRDefault="00751AFC" w:rsidP="008D36E1">
            <w:pPr>
              <w:pStyle w:val="TableHeading"/>
            </w:pPr>
          </w:p>
          <w:p w14:paraId="5D44A54E" w14:textId="77777777" w:rsidR="00751AFC" w:rsidRPr="00751AFC" w:rsidRDefault="00751AFC" w:rsidP="008D36E1">
            <w:pPr>
              <w:pStyle w:val="TableHeading"/>
            </w:pPr>
          </w:p>
          <w:p w14:paraId="2D869B3F" w14:textId="77777777" w:rsidR="00751AFC" w:rsidRPr="00751AFC" w:rsidRDefault="00751AFC" w:rsidP="008D36E1">
            <w:pPr>
              <w:pStyle w:val="TableHeading"/>
            </w:pPr>
          </w:p>
          <w:p w14:paraId="1FFE87AC" w14:textId="77777777" w:rsidR="00751AFC" w:rsidRPr="00751AFC" w:rsidRDefault="00751AFC" w:rsidP="008D36E1">
            <w:pPr>
              <w:pStyle w:val="TableHeading"/>
            </w:pPr>
          </w:p>
          <w:p w14:paraId="02A7856A" w14:textId="77777777" w:rsidR="00751AFC" w:rsidRPr="00751AFC" w:rsidRDefault="00751AFC" w:rsidP="008D36E1">
            <w:pPr>
              <w:pStyle w:val="TableHeading"/>
            </w:pPr>
          </w:p>
        </w:tc>
      </w:tr>
      <w:tr w:rsidR="00D910E4" w:rsidRPr="00751AFC" w14:paraId="59F65368" w14:textId="77777777" w:rsidTr="00A61984">
        <w:trPr>
          <w:cantSplit/>
        </w:trPr>
        <w:tc>
          <w:tcPr>
            <w:tcW w:w="3935" w:type="dxa"/>
          </w:tcPr>
          <w:p w14:paraId="2FB60B5F" w14:textId="77777777" w:rsidR="00D910E4" w:rsidRPr="00751AFC" w:rsidRDefault="00D910E4" w:rsidP="00D910E4">
            <w:pPr>
              <w:pStyle w:val="TableHeading"/>
            </w:pPr>
            <w:r w:rsidRPr="00751AFC">
              <w:t xml:space="preserve">Sharing agreement configuration type (see table on page </w:t>
            </w:r>
            <w:r w:rsidRPr="00751AFC">
              <w:fldChar w:fldCharType="begin"/>
            </w:r>
            <w:r w:rsidRPr="00751AFC">
              <w:instrText xml:space="preserve"> PAGEREF _Ref460511426 \h </w:instrText>
            </w:r>
            <w:r w:rsidRPr="00751AFC">
              <w:fldChar w:fldCharType="separate"/>
            </w:r>
            <w:r w:rsidR="00EF3C82" w:rsidRPr="00751AFC">
              <w:rPr>
                <w:noProof/>
              </w:rPr>
              <w:t>1</w:t>
            </w:r>
            <w:r w:rsidRPr="00751AFC">
              <w:fldChar w:fldCharType="end"/>
            </w:r>
            <w:r w:rsidRPr="00751AFC">
              <w:t xml:space="preserve"> of this document)</w:t>
            </w:r>
          </w:p>
          <w:p w14:paraId="75DEFC9F" w14:textId="77777777" w:rsidR="00D3030B" w:rsidRPr="00751AFC" w:rsidRDefault="00D3030B" w:rsidP="00D910E4">
            <w:pPr>
              <w:pStyle w:val="TableHeading"/>
            </w:pPr>
          </w:p>
        </w:tc>
        <w:tc>
          <w:tcPr>
            <w:tcW w:w="2268" w:type="dxa"/>
          </w:tcPr>
          <w:p w14:paraId="068E5A0C" w14:textId="77777777" w:rsidR="000C4778" w:rsidRPr="00751AFC" w:rsidRDefault="00D910E4" w:rsidP="00D910E4">
            <w:pPr>
              <w:pStyle w:val="TableHeading"/>
            </w:pPr>
            <w:r w:rsidRPr="00751AFC">
              <w:t>Option 1</w:t>
            </w:r>
          </w:p>
        </w:tc>
        <w:tc>
          <w:tcPr>
            <w:tcW w:w="2268" w:type="dxa"/>
          </w:tcPr>
          <w:p w14:paraId="1E21429F" w14:textId="77777777" w:rsidR="00D910E4" w:rsidRPr="00751AFC" w:rsidRDefault="00D910E4" w:rsidP="00D910E4">
            <w:pPr>
              <w:pStyle w:val="TableHeading"/>
            </w:pPr>
            <w:r w:rsidRPr="00751AFC">
              <w:t>Option 2</w:t>
            </w:r>
            <w:r w:rsidR="004241CA">
              <w:rPr>
                <w:rFonts w:ascii="Wingdings" w:hAnsi="Wingdings" w:cs="Wingdings"/>
                <w:sz w:val="36"/>
                <w:szCs w:val="36"/>
                <w:lang w:eastAsia="en-GB"/>
              </w:rPr>
              <w:t xml:space="preserve"> ü</w:t>
            </w:r>
          </w:p>
        </w:tc>
        <w:tc>
          <w:tcPr>
            <w:tcW w:w="2195" w:type="dxa"/>
          </w:tcPr>
          <w:p w14:paraId="7D059371" w14:textId="77777777" w:rsidR="00D910E4" w:rsidRPr="00751AFC" w:rsidRDefault="00D910E4" w:rsidP="00D910E4">
            <w:pPr>
              <w:pStyle w:val="TableHeading"/>
            </w:pPr>
            <w:r w:rsidRPr="00751AFC">
              <w:t>Option 3</w:t>
            </w:r>
          </w:p>
        </w:tc>
      </w:tr>
    </w:tbl>
    <w:p w14:paraId="59EA9246" w14:textId="77777777" w:rsidR="00BD37AA" w:rsidRPr="00751AFC" w:rsidRDefault="00BD37AA" w:rsidP="00BD37AA">
      <w:pPr>
        <w:pStyle w:val="BodyText"/>
      </w:pPr>
      <w:bookmarkStart w:id="1" w:name="_Ref460512951"/>
    </w:p>
    <w:p w14:paraId="16FA6AF0" w14:textId="77777777" w:rsidR="00F90642" w:rsidRPr="00751AFC" w:rsidRDefault="00F90642" w:rsidP="00BD37AA">
      <w:pPr>
        <w:pStyle w:val="BodyText"/>
      </w:pPr>
    </w:p>
    <w:p w14:paraId="1FE5350F" w14:textId="77777777" w:rsidR="00BD37AA" w:rsidRPr="00751AFC" w:rsidRDefault="00BD37AA" w:rsidP="001E1B50">
      <w:pPr>
        <w:pStyle w:val="Heading1"/>
        <w:sectPr w:rsidR="00BD37AA" w:rsidRPr="00751AFC" w:rsidSect="00683B49">
          <w:footerReference w:type="even" r:id="rId18"/>
          <w:footerReference w:type="default" r:id="rId19"/>
          <w:pgSz w:w="11906" w:h="16838" w:code="9"/>
          <w:pgMar w:top="1106" w:right="567" w:bottom="1418" w:left="567" w:header="709" w:footer="907" w:gutter="0"/>
          <w:cols w:space="708"/>
          <w:docGrid w:linePitch="360"/>
        </w:sectPr>
      </w:pPr>
    </w:p>
    <w:p w14:paraId="373138F2" w14:textId="77777777" w:rsidR="0030108D" w:rsidRPr="00751AFC" w:rsidRDefault="001E3075" w:rsidP="001E1B50">
      <w:pPr>
        <w:pStyle w:val="Heading1"/>
      </w:pPr>
      <w:bookmarkStart w:id="2" w:name="_Ref467576958"/>
      <w:r w:rsidRPr="00751AFC">
        <w:lastRenderedPageBreak/>
        <w:t>Details of s</w:t>
      </w:r>
      <w:r w:rsidR="0030108D" w:rsidRPr="00751AFC">
        <w:t xml:space="preserve">haring </w:t>
      </w:r>
      <w:r w:rsidR="00D17A1B" w:rsidRPr="00751AFC">
        <w:t xml:space="preserve">and viewing </w:t>
      </w:r>
      <w:r w:rsidRPr="00751AFC">
        <w:t>organisations</w:t>
      </w:r>
      <w:bookmarkEnd w:id="1"/>
      <w:bookmarkEnd w:id="2"/>
    </w:p>
    <w:p w14:paraId="7662741A" w14:textId="77777777" w:rsidR="00751AFC" w:rsidRPr="00751AFC" w:rsidRDefault="001E3075" w:rsidP="00883E28">
      <w:pPr>
        <w:pStyle w:val="BodyText"/>
      </w:pPr>
      <w:r w:rsidRPr="00751AFC">
        <w:t xml:space="preserve">Use this table to provide details of all organisations who want to </w:t>
      </w:r>
      <w:r w:rsidR="00D17A1B" w:rsidRPr="00751AFC">
        <w:t>share</w:t>
      </w:r>
      <w:r w:rsidRPr="00751AFC">
        <w:t xml:space="preserve"> and/or </w:t>
      </w:r>
      <w:r w:rsidR="00D17A1B" w:rsidRPr="00751AFC">
        <w:t>view</w:t>
      </w:r>
      <w:r w:rsidRPr="00751AFC">
        <w:t xml:space="preserve"> data </w:t>
      </w:r>
      <w:r w:rsidR="002A36E1" w:rsidRPr="00751AFC">
        <w:t>using</w:t>
      </w:r>
      <w:r w:rsidRPr="00751AFC">
        <w:t xml:space="preserve"> this sharing agreement.</w:t>
      </w:r>
      <w:r w:rsidR="000740B0" w:rsidRPr="00751AFC">
        <w:t xml:space="preserve"> We’ll send information to the </w:t>
      </w:r>
      <w:r w:rsidR="001E7CBF" w:rsidRPr="00751AFC">
        <w:t>data controller</w:t>
      </w:r>
      <w:r w:rsidR="000740B0" w:rsidRPr="00751AFC">
        <w:t xml:space="preserve"> for each </w:t>
      </w:r>
      <w:r w:rsidR="00751AFC" w:rsidRPr="00751AFC">
        <w:t xml:space="preserve">organisation (this </w:t>
      </w:r>
      <w:r w:rsidR="00751AFC" w:rsidRPr="00751AFC">
        <w:rPr>
          <w:i/>
        </w:rPr>
        <w:t>must</w:t>
      </w:r>
      <w:r w:rsidR="00751AFC" w:rsidRPr="00751AFC">
        <w:t xml:space="preserve"> be the practice manager, senior partner, lead GP, IG lead or Caldicott guardian).</w:t>
      </w:r>
    </w:p>
    <w:p w14:paraId="3A0D01A2" w14:textId="77777777" w:rsidR="00751AFC" w:rsidRPr="00751AFC" w:rsidRDefault="00751AFC" w:rsidP="00751AFC">
      <w:pPr>
        <w:pStyle w:val="BodyText"/>
      </w:pPr>
      <w:r w:rsidRPr="00751AFC">
        <w:rPr>
          <w:b/>
        </w:rPr>
        <w:t>Note:</w:t>
      </w:r>
      <w:r w:rsidRPr="00751AFC">
        <w:t xml:space="preserve"> If you are requesting amendments to an existing sharing agreement, please highlight the changes required.</w:t>
      </w:r>
    </w:p>
    <w:tbl>
      <w:tblPr>
        <w:tblW w:w="15026" w:type="dxa"/>
        <w:tblInd w:w="142" w:type="dxa"/>
        <w:tblBorders>
          <w:top w:val="single" w:sz="4" w:space="0" w:color="7C7C7B"/>
          <w:left w:val="single" w:sz="4" w:space="0" w:color="7C7C7B"/>
          <w:bottom w:val="single" w:sz="4" w:space="0" w:color="7C7C7B"/>
          <w:right w:val="single" w:sz="4" w:space="0" w:color="7C7C7B"/>
          <w:insideH w:val="single" w:sz="4" w:space="0" w:color="7C7C7B"/>
          <w:insideV w:val="single" w:sz="4" w:space="0" w:color="7C7C7B"/>
        </w:tblBorders>
        <w:tblCellMar>
          <w:top w:w="28" w:type="dxa"/>
          <w:bottom w:w="28" w:type="dxa"/>
        </w:tblCellMar>
        <w:tblLook w:val="00A0" w:firstRow="1" w:lastRow="0" w:firstColumn="1" w:lastColumn="0" w:noHBand="0" w:noVBand="0"/>
      </w:tblPr>
      <w:tblGrid>
        <w:gridCol w:w="1384"/>
        <w:gridCol w:w="1276"/>
        <w:gridCol w:w="2693"/>
        <w:gridCol w:w="3402"/>
        <w:gridCol w:w="3826"/>
        <w:gridCol w:w="606"/>
        <w:gridCol w:w="601"/>
        <w:gridCol w:w="619"/>
        <w:gridCol w:w="619"/>
      </w:tblGrid>
      <w:tr w:rsidR="00751AFC" w:rsidRPr="00751AFC" w14:paraId="65F26969" w14:textId="77777777" w:rsidTr="00883E28">
        <w:trPr>
          <w:cantSplit/>
          <w:trHeight w:val="1100"/>
        </w:trPr>
        <w:tc>
          <w:tcPr>
            <w:tcW w:w="1384" w:type="dxa"/>
          </w:tcPr>
          <w:p w14:paraId="200464D1" w14:textId="77777777" w:rsidR="00751AFC" w:rsidRPr="00751AFC" w:rsidRDefault="005F56E2" w:rsidP="001E3075">
            <w:pPr>
              <w:pStyle w:val="TableHeading"/>
            </w:pPr>
            <w:r>
              <w:t>EMIS</w:t>
            </w:r>
            <w:r w:rsidR="00751AFC" w:rsidRPr="00751AFC">
              <w:t xml:space="preserve"> customer (CDB) number</w:t>
            </w:r>
          </w:p>
        </w:tc>
        <w:tc>
          <w:tcPr>
            <w:tcW w:w="1276" w:type="dxa"/>
          </w:tcPr>
          <w:p w14:paraId="639C6BE8" w14:textId="77777777" w:rsidR="00751AFC" w:rsidRPr="00751AFC" w:rsidRDefault="00751AFC" w:rsidP="001E3075">
            <w:pPr>
              <w:pStyle w:val="TableHeading"/>
            </w:pPr>
            <w:r w:rsidRPr="00751AFC">
              <w:t>NACS code</w:t>
            </w:r>
          </w:p>
        </w:tc>
        <w:tc>
          <w:tcPr>
            <w:tcW w:w="2693" w:type="dxa"/>
          </w:tcPr>
          <w:p w14:paraId="02E49626" w14:textId="77777777" w:rsidR="00751AFC" w:rsidRPr="00751AFC" w:rsidRDefault="00751AFC" w:rsidP="001E3075">
            <w:pPr>
              <w:pStyle w:val="TableHeading"/>
            </w:pPr>
            <w:r w:rsidRPr="00751AFC">
              <w:t>Organisation name</w:t>
            </w:r>
          </w:p>
        </w:tc>
        <w:tc>
          <w:tcPr>
            <w:tcW w:w="3402" w:type="dxa"/>
          </w:tcPr>
          <w:p w14:paraId="1660F4BE" w14:textId="77777777" w:rsidR="00751AFC" w:rsidRPr="00751AFC" w:rsidRDefault="00751AFC" w:rsidP="00034671">
            <w:pPr>
              <w:pStyle w:val="TableHeading"/>
            </w:pPr>
            <w:r w:rsidRPr="00751AFC">
              <w:t>Data controller’s name</w:t>
            </w:r>
          </w:p>
          <w:p w14:paraId="2099D4B3" w14:textId="77777777" w:rsidR="00751AFC" w:rsidRPr="00751AFC" w:rsidRDefault="00751AFC" w:rsidP="006A605D">
            <w:pPr>
              <w:pStyle w:val="TableHeading"/>
            </w:pPr>
            <w:r w:rsidRPr="00751AFC">
              <w:t>(responsible for activating the sharing agreement following configuration)</w:t>
            </w:r>
          </w:p>
        </w:tc>
        <w:tc>
          <w:tcPr>
            <w:tcW w:w="3826" w:type="dxa"/>
          </w:tcPr>
          <w:p w14:paraId="48819FEF" w14:textId="77777777" w:rsidR="00751AFC" w:rsidRPr="00751AFC" w:rsidRDefault="00751AFC" w:rsidP="001E3075">
            <w:pPr>
              <w:pStyle w:val="TableHeading"/>
            </w:pPr>
            <w:r w:rsidRPr="00751AFC">
              <w:t>Data controller’s email address</w:t>
            </w:r>
          </w:p>
        </w:tc>
        <w:tc>
          <w:tcPr>
            <w:tcW w:w="1207" w:type="dxa"/>
            <w:gridSpan w:val="2"/>
          </w:tcPr>
          <w:p w14:paraId="2FE1638D" w14:textId="77777777" w:rsidR="00751AFC" w:rsidRPr="00751AFC" w:rsidRDefault="00751AFC" w:rsidP="00751AFC">
            <w:pPr>
              <w:pStyle w:val="TableHeading"/>
              <w:jc w:val="center"/>
            </w:pPr>
            <w:r w:rsidRPr="00751AFC">
              <w:t>Share data?</w:t>
            </w:r>
          </w:p>
          <w:p w14:paraId="74B4D5E3" w14:textId="77777777" w:rsidR="00751AFC" w:rsidRPr="00751AFC" w:rsidRDefault="00751AFC" w:rsidP="00751AFC">
            <w:pPr>
              <w:pStyle w:val="TableHeading"/>
              <w:jc w:val="center"/>
            </w:pPr>
            <w:r w:rsidRPr="00751AFC">
              <w:t>Yes/No</w:t>
            </w:r>
          </w:p>
        </w:tc>
        <w:tc>
          <w:tcPr>
            <w:tcW w:w="1238" w:type="dxa"/>
            <w:gridSpan w:val="2"/>
          </w:tcPr>
          <w:p w14:paraId="587E521C" w14:textId="77777777" w:rsidR="00751AFC" w:rsidRPr="00751AFC" w:rsidRDefault="00751AFC" w:rsidP="00751AFC">
            <w:pPr>
              <w:pStyle w:val="TableHeading"/>
              <w:jc w:val="center"/>
            </w:pPr>
            <w:r w:rsidRPr="00751AFC">
              <w:t>View data?</w:t>
            </w:r>
          </w:p>
          <w:p w14:paraId="0120E4B3" w14:textId="77777777" w:rsidR="00751AFC" w:rsidRPr="00751AFC" w:rsidRDefault="00751AFC" w:rsidP="00751AFC">
            <w:pPr>
              <w:pStyle w:val="TableHeading"/>
              <w:jc w:val="center"/>
            </w:pPr>
            <w:r w:rsidRPr="00751AFC">
              <w:t>Yes/No</w:t>
            </w:r>
          </w:p>
        </w:tc>
      </w:tr>
      <w:tr w:rsidR="00D717E5" w:rsidRPr="00751AFC" w14:paraId="34FA640A" w14:textId="77777777" w:rsidTr="00E70C44">
        <w:trPr>
          <w:cantSplit/>
        </w:trPr>
        <w:tc>
          <w:tcPr>
            <w:tcW w:w="1384" w:type="dxa"/>
          </w:tcPr>
          <w:p w14:paraId="1FC2DECD" w14:textId="77777777" w:rsidR="00D717E5" w:rsidRPr="00751AFC" w:rsidRDefault="00D717E5" w:rsidP="00D717E5">
            <w:pPr>
              <w:pStyle w:val="TableText"/>
            </w:pPr>
          </w:p>
        </w:tc>
        <w:tc>
          <w:tcPr>
            <w:tcW w:w="1276" w:type="dxa"/>
          </w:tcPr>
          <w:p w14:paraId="11EA34DE" w14:textId="77777777" w:rsidR="00D717E5" w:rsidRPr="00751AFC" w:rsidRDefault="00D717E5" w:rsidP="00D717E5">
            <w:pPr>
              <w:pStyle w:val="TableText"/>
            </w:pPr>
          </w:p>
        </w:tc>
        <w:tc>
          <w:tcPr>
            <w:tcW w:w="2693" w:type="dxa"/>
          </w:tcPr>
          <w:p w14:paraId="60FAECAF" w14:textId="4DAC0036" w:rsidR="00D717E5" w:rsidRPr="00751AFC" w:rsidRDefault="00764A66" w:rsidP="00D717E5">
            <w:pPr>
              <w:pStyle w:val="TableText"/>
            </w:pPr>
            <w:r>
              <w:t>PCN Hub</w:t>
            </w:r>
          </w:p>
        </w:tc>
        <w:tc>
          <w:tcPr>
            <w:tcW w:w="3402" w:type="dxa"/>
          </w:tcPr>
          <w:p w14:paraId="1556CCB8" w14:textId="77777777" w:rsidR="00D717E5" w:rsidRPr="00751AFC" w:rsidRDefault="00D717E5" w:rsidP="00D717E5">
            <w:pPr>
              <w:pStyle w:val="TableText"/>
            </w:pPr>
          </w:p>
        </w:tc>
        <w:tc>
          <w:tcPr>
            <w:tcW w:w="3826" w:type="dxa"/>
          </w:tcPr>
          <w:p w14:paraId="3DF86BD6" w14:textId="77777777" w:rsidR="00D717E5" w:rsidRPr="00751AFC" w:rsidRDefault="00D717E5" w:rsidP="00D717E5">
            <w:pPr>
              <w:pStyle w:val="TableText"/>
            </w:pPr>
          </w:p>
        </w:tc>
        <w:tc>
          <w:tcPr>
            <w:tcW w:w="606" w:type="dxa"/>
          </w:tcPr>
          <w:p w14:paraId="7E4DC508" w14:textId="77777777" w:rsidR="00D717E5" w:rsidRPr="00751AFC" w:rsidRDefault="00D717E5" w:rsidP="00D717E5">
            <w:pPr>
              <w:pStyle w:val="TableText"/>
              <w:jc w:val="center"/>
            </w:pPr>
            <w:r>
              <w:t>No</w:t>
            </w:r>
          </w:p>
        </w:tc>
        <w:tc>
          <w:tcPr>
            <w:tcW w:w="601" w:type="dxa"/>
          </w:tcPr>
          <w:p w14:paraId="088CD160" w14:textId="77777777" w:rsidR="00D717E5" w:rsidRPr="00751AFC" w:rsidRDefault="00D717E5" w:rsidP="00D717E5">
            <w:pPr>
              <w:pStyle w:val="TableText"/>
              <w:jc w:val="center"/>
            </w:pPr>
          </w:p>
        </w:tc>
        <w:tc>
          <w:tcPr>
            <w:tcW w:w="619" w:type="dxa"/>
          </w:tcPr>
          <w:p w14:paraId="1D4900F5" w14:textId="77777777" w:rsidR="00D717E5" w:rsidRPr="00751AFC" w:rsidRDefault="00D717E5" w:rsidP="00D717E5">
            <w:pPr>
              <w:pStyle w:val="TableText"/>
              <w:jc w:val="center"/>
            </w:pPr>
            <w:r>
              <w:t>Yes</w:t>
            </w:r>
          </w:p>
        </w:tc>
        <w:tc>
          <w:tcPr>
            <w:tcW w:w="619" w:type="dxa"/>
          </w:tcPr>
          <w:p w14:paraId="14B66982" w14:textId="77777777" w:rsidR="00D717E5" w:rsidRPr="00751AFC" w:rsidRDefault="00D717E5" w:rsidP="00D717E5">
            <w:pPr>
              <w:pStyle w:val="TableText"/>
              <w:jc w:val="center"/>
            </w:pPr>
          </w:p>
        </w:tc>
      </w:tr>
      <w:tr w:rsidR="00D717E5" w:rsidRPr="00751AFC" w14:paraId="66F00118" w14:textId="77777777" w:rsidTr="004135DD">
        <w:trPr>
          <w:cantSplit/>
        </w:trPr>
        <w:tc>
          <w:tcPr>
            <w:tcW w:w="1384" w:type="dxa"/>
            <w:vAlign w:val="center"/>
          </w:tcPr>
          <w:p w14:paraId="04DC95E0" w14:textId="77777777" w:rsidR="00D717E5" w:rsidRPr="00751AFC" w:rsidRDefault="00D717E5" w:rsidP="00D717E5">
            <w:pPr>
              <w:pStyle w:val="TableText"/>
            </w:pPr>
          </w:p>
        </w:tc>
        <w:tc>
          <w:tcPr>
            <w:tcW w:w="1276" w:type="dxa"/>
            <w:vAlign w:val="center"/>
          </w:tcPr>
          <w:p w14:paraId="1D6E555E" w14:textId="77777777" w:rsidR="00D717E5" w:rsidRPr="00751AFC" w:rsidRDefault="00D717E5" w:rsidP="00D717E5">
            <w:pPr>
              <w:pStyle w:val="TableText"/>
            </w:pPr>
          </w:p>
        </w:tc>
        <w:tc>
          <w:tcPr>
            <w:tcW w:w="2693" w:type="dxa"/>
            <w:vAlign w:val="center"/>
          </w:tcPr>
          <w:p w14:paraId="2CCDCA52" w14:textId="5DB1C191" w:rsidR="00D717E5" w:rsidRPr="00751AFC" w:rsidRDefault="00764A66" w:rsidP="00D717E5">
            <w:pPr>
              <w:pStyle w:val="TableText"/>
            </w:pPr>
            <w:r>
              <w:t>GP Practice</w:t>
            </w:r>
          </w:p>
        </w:tc>
        <w:tc>
          <w:tcPr>
            <w:tcW w:w="3402" w:type="dxa"/>
            <w:vAlign w:val="bottom"/>
          </w:tcPr>
          <w:p w14:paraId="6DD77717" w14:textId="77777777" w:rsidR="00D717E5" w:rsidRPr="00751AFC" w:rsidRDefault="00D717E5" w:rsidP="00D717E5">
            <w:pPr>
              <w:pStyle w:val="TableText"/>
            </w:pPr>
          </w:p>
        </w:tc>
        <w:tc>
          <w:tcPr>
            <w:tcW w:w="3826" w:type="dxa"/>
            <w:vAlign w:val="bottom"/>
          </w:tcPr>
          <w:p w14:paraId="7E009C3F" w14:textId="77777777" w:rsidR="00D717E5" w:rsidRPr="00751AFC" w:rsidRDefault="00D717E5" w:rsidP="00D717E5">
            <w:pPr>
              <w:pStyle w:val="TableText"/>
            </w:pPr>
          </w:p>
        </w:tc>
        <w:tc>
          <w:tcPr>
            <w:tcW w:w="606" w:type="dxa"/>
          </w:tcPr>
          <w:p w14:paraId="7877167E" w14:textId="77777777" w:rsidR="00D717E5" w:rsidRPr="00751AFC" w:rsidRDefault="00D717E5" w:rsidP="00D717E5">
            <w:pPr>
              <w:pStyle w:val="TableText"/>
              <w:jc w:val="center"/>
            </w:pPr>
            <w:r>
              <w:t>Yes</w:t>
            </w:r>
          </w:p>
        </w:tc>
        <w:tc>
          <w:tcPr>
            <w:tcW w:w="601" w:type="dxa"/>
          </w:tcPr>
          <w:p w14:paraId="0BA6D87D" w14:textId="77777777" w:rsidR="00D717E5" w:rsidRPr="00751AFC" w:rsidRDefault="00D717E5" w:rsidP="00D717E5">
            <w:pPr>
              <w:pStyle w:val="TableText"/>
              <w:jc w:val="center"/>
            </w:pPr>
          </w:p>
        </w:tc>
        <w:tc>
          <w:tcPr>
            <w:tcW w:w="619" w:type="dxa"/>
          </w:tcPr>
          <w:p w14:paraId="1ACBD881" w14:textId="77777777" w:rsidR="00D717E5" w:rsidRPr="00751AFC" w:rsidRDefault="00D717E5" w:rsidP="00D717E5">
            <w:pPr>
              <w:pStyle w:val="TableText"/>
              <w:jc w:val="center"/>
            </w:pPr>
            <w:r>
              <w:t>No</w:t>
            </w:r>
          </w:p>
        </w:tc>
        <w:tc>
          <w:tcPr>
            <w:tcW w:w="619" w:type="dxa"/>
          </w:tcPr>
          <w:p w14:paraId="193D7CF8" w14:textId="77777777" w:rsidR="00D717E5" w:rsidRPr="00751AFC" w:rsidRDefault="00D717E5" w:rsidP="00D717E5">
            <w:pPr>
              <w:pStyle w:val="TableText"/>
              <w:jc w:val="center"/>
            </w:pPr>
          </w:p>
        </w:tc>
      </w:tr>
      <w:tr w:rsidR="00D717E5" w:rsidRPr="00751AFC" w14:paraId="74B729D9" w14:textId="77777777" w:rsidTr="004135DD">
        <w:trPr>
          <w:cantSplit/>
        </w:trPr>
        <w:tc>
          <w:tcPr>
            <w:tcW w:w="1384" w:type="dxa"/>
            <w:vAlign w:val="center"/>
          </w:tcPr>
          <w:p w14:paraId="2066EF1B" w14:textId="77777777" w:rsidR="00D717E5" w:rsidRPr="00751AFC" w:rsidRDefault="00D717E5" w:rsidP="00D717E5">
            <w:pPr>
              <w:pStyle w:val="TableText"/>
            </w:pPr>
          </w:p>
        </w:tc>
        <w:tc>
          <w:tcPr>
            <w:tcW w:w="1276" w:type="dxa"/>
            <w:vAlign w:val="center"/>
          </w:tcPr>
          <w:p w14:paraId="27EF9C2D" w14:textId="77777777" w:rsidR="00D717E5" w:rsidRPr="00751AFC" w:rsidRDefault="00D717E5" w:rsidP="00D717E5">
            <w:pPr>
              <w:pStyle w:val="TableText"/>
            </w:pPr>
          </w:p>
        </w:tc>
        <w:tc>
          <w:tcPr>
            <w:tcW w:w="2693" w:type="dxa"/>
            <w:vAlign w:val="center"/>
          </w:tcPr>
          <w:p w14:paraId="2E473B1F" w14:textId="3B6B6B96" w:rsidR="00D717E5" w:rsidRPr="00751AFC" w:rsidRDefault="00764A66" w:rsidP="00D717E5">
            <w:pPr>
              <w:pStyle w:val="TableText"/>
            </w:pPr>
            <w:r>
              <w:t>GP Practice</w:t>
            </w:r>
          </w:p>
        </w:tc>
        <w:tc>
          <w:tcPr>
            <w:tcW w:w="3402" w:type="dxa"/>
            <w:vAlign w:val="bottom"/>
          </w:tcPr>
          <w:p w14:paraId="7DB3E6C1" w14:textId="77777777" w:rsidR="00D717E5" w:rsidRPr="00751AFC" w:rsidRDefault="00D717E5" w:rsidP="00D717E5">
            <w:pPr>
              <w:pStyle w:val="TableText"/>
            </w:pPr>
          </w:p>
        </w:tc>
        <w:tc>
          <w:tcPr>
            <w:tcW w:w="3826" w:type="dxa"/>
            <w:vAlign w:val="bottom"/>
          </w:tcPr>
          <w:p w14:paraId="79A879CA" w14:textId="77777777" w:rsidR="00D717E5" w:rsidRPr="00751AFC" w:rsidRDefault="00D717E5" w:rsidP="00D717E5">
            <w:pPr>
              <w:pStyle w:val="TableText"/>
            </w:pPr>
          </w:p>
        </w:tc>
        <w:tc>
          <w:tcPr>
            <w:tcW w:w="606" w:type="dxa"/>
          </w:tcPr>
          <w:p w14:paraId="4F552801" w14:textId="77777777" w:rsidR="00D717E5" w:rsidRPr="00751AFC" w:rsidRDefault="00D717E5" w:rsidP="00D717E5">
            <w:pPr>
              <w:pStyle w:val="TableText"/>
              <w:jc w:val="center"/>
            </w:pPr>
            <w:r>
              <w:t>Yes</w:t>
            </w:r>
          </w:p>
        </w:tc>
        <w:tc>
          <w:tcPr>
            <w:tcW w:w="601" w:type="dxa"/>
          </w:tcPr>
          <w:p w14:paraId="10EC7E51" w14:textId="77777777" w:rsidR="00D717E5" w:rsidRPr="00751AFC" w:rsidRDefault="00D717E5" w:rsidP="00D717E5">
            <w:pPr>
              <w:pStyle w:val="TableText"/>
              <w:jc w:val="center"/>
            </w:pPr>
          </w:p>
        </w:tc>
        <w:tc>
          <w:tcPr>
            <w:tcW w:w="619" w:type="dxa"/>
          </w:tcPr>
          <w:p w14:paraId="5BB695A2" w14:textId="77777777" w:rsidR="00D717E5" w:rsidRPr="00751AFC" w:rsidRDefault="00D717E5" w:rsidP="00D717E5">
            <w:pPr>
              <w:pStyle w:val="TableText"/>
              <w:jc w:val="center"/>
            </w:pPr>
            <w:r>
              <w:t>No</w:t>
            </w:r>
          </w:p>
        </w:tc>
        <w:tc>
          <w:tcPr>
            <w:tcW w:w="619" w:type="dxa"/>
          </w:tcPr>
          <w:p w14:paraId="06974823" w14:textId="77777777" w:rsidR="00D717E5" w:rsidRPr="00751AFC" w:rsidRDefault="00D717E5" w:rsidP="00D717E5">
            <w:pPr>
              <w:pStyle w:val="TableText"/>
              <w:jc w:val="center"/>
            </w:pPr>
          </w:p>
        </w:tc>
      </w:tr>
      <w:tr w:rsidR="00D717E5" w:rsidRPr="00751AFC" w14:paraId="38B7A7F9" w14:textId="77777777" w:rsidTr="004135DD">
        <w:trPr>
          <w:cantSplit/>
        </w:trPr>
        <w:tc>
          <w:tcPr>
            <w:tcW w:w="1384" w:type="dxa"/>
            <w:vAlign w:val="center"/>
          </w:tcPr>
          <w:p w14:paraId="31CD6072" w14:textId="77777777" w:rsidR="00D717E5" w:rsidRPr="00751AFC" w:rsidRDefault="00D717E5" w:rsidP="00D717E5">
            <w:pPr>
              <w:pStyle w:val="TableText"/>
            </w:pPr>
          </w:p>
        </w:tc>
        <w:tc>
          <w:tcPr>
            <w:tcW w:w="1276" w:type="dxa"/>
            <w:vAlign w:val="center"/>
          </w:tcPr>
          <w:p w14:paraId="2EF9BD92" w14:textId="77777777" w:rsidR="00D717E5" w:rsidRPr="00751AFC" w:rsidRDefault="00D717E5" w:rsidP="00D717E5">
            <w:pPr>
              <w:pStyle w:val="TableText"/>
            </w:pPr>
          </w:p>
        </w:tc>
        <w:tc>
          <w:tcPr>
            <w:tcW w:w="2693" w:type="dxa"/>
            <w:vAlign w:val="center"/>
          </w:tcPr>
          <w:p w14:paraId="3DEA60CE" w14:textId="230B2459" w:rsidR="00D717E5" w:rsidRPr="00751AFC" w:rsidRDefault="00764A66" w:rsidP="00D717E5">
            <w:pPr>
              <w:pStyle w:val="TableText"/>
            </w:pPr>
            <w:r>
              <w:t>GP Practice</w:t>
            </w:r>
          </w:p>
        </w:tc>
        <w:tc>
          <w:tcPr>
            <w:tcW w:w="3402" w:type="dxa"/>
            <w:vAlign w:val="bottom"/>
          </w:tcPr>
          <w:p w14:paraId="6390A5B6" w14:textId="77777777" w:rsidR="00D717E5" w:rsidRPr="00751AFC" w:rsidRDefault="00D717E5" w:rsidP="00D717E5">
            <w:pPr>
              <w:pStyle w:val="TableText"/>
            </w:pPr>
          </w:p>
        </w:tc>
        <w:tc>
          <w:tcPr>
            <w:tcW w:w="3826" w:type="dxa"/>
            <w:vAlign w:val="bottom"/>
          </w:tcPr>
          <w:p w14:paraId="3F322004" w14:textId="77777777" w:rsidR="00D717E5" w:rsidRPr="00751AFC" w:rsidRDefault="00D717E5" w:rsidP="00D717E5">
            <w:pPr>
              <w:pStyle w:val="TableText"/>
            </w:pPr>
          </w:p>
        </w:tc>
        <w:tc>
          <w:tcPr>
            <w:tcW w:w="606" w:type="dxa"/>
          </w:tcPr>
          <w:p w14:paraId="01031EAF" w14:textId="77777777" w:rsidR="00D717E5" w:rsidRPr="00751AFC" w:rsidRDefault="00D717E5" w:rsidP="00D717E5">
            <w:pPr>
              <w:pStyle w:val="TableText"/>
              <w:jc w:val="center"/>
            </w:pPr>
            <w:r>
              <w:t>Yes</w:t>
            </w:r>
          </w:p>
        </w:tc>
        <w:tc>
          <w:tcPr>
            <w:tcW w:w="601" w:type="dxa"/>
          </w:tcPr>
          <w:p w14:paraId="6FBCE242" w14:textId="77777777" w:rsidR="00D717E5" w:rsidRPr="00751AFC" w:rsidRDefault="00D717E5" w:rsidP="00D717E5">
            <w:pPr>
              <w:pStyle w:val="TableText"/>
              <w:jc w:val="center"/>
            </w:pPr>
          </w:p>
        </w:tc>
        <w:tc>
          <w:tcPr>
            <w:tcW w:w="619" w:type="dxa"/>
          </w:tcPr>
          <w:p w14:paraId="3C40F125" w14:textId="77777777" w:rsidR="00D717E5" w:rsidRPr="00751AFC" w:rsidRDefault="00D717E5" w:rsidP="00D717E5">
            <w:pPr>
              <w:pStyle w:val="TableText"/>
              <w:jc w:val="center"/>
            </w:pPr>
            <w:r>
              <w:t>No</w:t>
            </w:r>
          </w:p>
        </w:tc>
        <w:tc>
          <w:tcPr>
            <w:tcW w:w="619" w:type="dxa"/>
          </w:tcPr>
          <w:p w14:paraId="226FDE80" w14:textId="77777777" w:rsidR="00D717E5" w:rsidRPr="00751AFC" w:rsidRDefault="00D717E5" w:rsidP="00D717E5">
            <w:pPr>
              <w:pStyle w:val="TableText"/>
              <w:jc w:val="center"/>
            </w:pPr>
          </w:p>
        </w:tc>
      </w:tr>
      <w:tr w:rsidR="00D717E5" w:rsidRPr="00751AFC" w14:paraId="19583DE4" w14:textId="77777777" w:rsidTr="004135DD">
        <w:trPr>
          <w:cantSplit/>
        </w:trPr>
        <w:tc>
          <w:tcPr>
            <w:tcW w:w="1384" w:type="dxa"/>
            <w:vAlign w:val="center"/>
          </w:tcPr>
          <w:p w14:paraId="78B3BC44" w14:textId="77777777" w:rsidR="00D717E5" w:rsidRPr="00751AFC" w:rsidRDefault="00D717E5" w:rsidP="00D717E5">
            <w:pPr>
              <w:pStyle w:val="TableText"/>
            </w:pPr>
          </w:p>
        </w:tc>
        <w:tc>
          <w:tcPr>
            <w:tcW w:w="1276" w:type="dxa"/>
            <w:vAlign w:val="center"/>
          </w:tcPr>
          <w:p w14:paraId="224A817A" w14:textId="77777777" w:rsidR="00D717E5" w:rsidRPr="00751AFC" w:rsidRDefault="00D717E5" w:rsidP="00D717E5">
            <w:pPr>
              <w:pStyle w:val="TableText"/>
            </w:pPr>
          </w:p>
        </w:tc>
        <w:tc>
          <w:tcPr>
            <w:tcW w:w="2693" w:type="dxa"/>
            <w:vAlign w:val="center"/>
          </w:tcPr>
          <w:p w14:paraId="1F55FA11" w14:textId="7D7E2F6A" w:rsidR="00D717E5" w:rsidRPr="00751AFC" w:rsidRDefault="00764A66" w:rsidP="00D717E5">
            <w:pPr>
              <w:pStyle w:val="TableText"/>
            </w:pPr>
            <w:r>
              <w:t>GP Practice</w:t>
            </w:r>
          </w:p>
        </w:tc>
        <w:tc>
          <w:tcPr>
            <w:tcW w:w="3402" w:type="dxa"/>
            <w:vAlign w:val="bottom"/>
          </w:tcPr>
          <w:p w14:paraId="4067225C" w14:textId="77777777" w:rsidR="00D717E5" w:rsidRPr="00751AFC" w:rsidRDefault="00D717E5" w:rsidP="00D717E5">
            <w:pPr>
              <w:pStyle w:val="TableText"/>
            </w:pPr>
          </w:p>
        </w:tc>
        <w:tc>
          <w:tcPr>
            <w:tcW w:w="3826" w:type="dxa"/>
            <w:vAlign w:val="bottom"/>
          </w:tcPr>
          <w:p w14:paraId="4F9E0880" w14:textId="77777777" w:rsidR="00D717E5" w:rsidRPr="00751AFC" w:rsidRDefault="00D717E5" w:rsidP="00D717E5">
            <w:pPr>
              <w:pStyle w:val="TableText"/>
            </w:pPr>
          </w:p>
        </w:tc>
        <w:tc>
          <w:tcPr>
            <w:tcW w:w="606" w:type="dxa"/>
          </w:tcPr>
          <w:p w14:paraId="7CB8F19C" w14:textId="77777777" w:rsidR="00D717E5" w:rsidRPr="00751AFC" w:rsidRDefault="00D717E5" w:rsidP="00D717E5">
            <w:pPr>
              <w:pStyle w:val="TableText"/>
              <w:jc w:val="center"/>
            </w:pPr>
            <w:r>
              <w:t>Yes</w:t>
            </w:r>
          </w:p>
        </w:tc>
        <w:tc>
          <w:tcPr>
            <w:tcW w:w="601" w:type="dxa"/>
          </w:tcPr>
          <w:p w14:paraId="5E19E914" w14:textId="77777777" w:rsidR="00D717E5" w:rsidRPr="00751AFC" w:rsidRDefault="00D717E5" w:rsidP="00D717E5">
            <w:pPr>
              <w:pStyle w:val="TableText"/>
              <w:jc w:val="center"/>
            </w:pPr>
          </w:p>
        </w:tc>
        <w:tc>
          <w:tcPr>
            <w:tcW w:w="619" w:type="dxa"/>
          </w:tcPr>
          <w:p w14:paraId="230F8467" w14:textId="77777777" w:rsidR="00D717E5" w:rsidRPr="00751AFC" w:rsidRDefault="00D717E5" w:rsidP="00D717E5">
            <w:pPr>
              <w:pStyle w:val="TableText"/>
              <w:jc w:val="center"/>
            </w:pPr>
            <w:r>
              <w:t>No</w:t>
            </w:r>
          </w:p>
        </w:tc>
        <w:tc>
          <w:tcPr>
            <w:tcW w:w="619" w:type="dxa"/>
          </w:tcPr>
          <w:p w14:paraId="2557189E" w14:textId="77777777" w:rsidR="00D717E5" w:rsidRPr="00751AFC" w:rsidRDefault="00D717E5" w:rsidP="00D717E5">
            <w:pPr>
              <w:pStyle w:val="TableText"/>
              <w:jc w:val="center"/>
            </w:pPr>
          </w:p>
        </w:tc>
      </w:tr>
      <w:tr w:rsidR="00D717E5" w:rsidRPr="00751AFC" w14:paraId="4C3E41A3" w14:textId="77777777" w:rsidTr="004135DD">
        <w:trPr>
          <w:cantSplit/>
        </w:trPr>
        <w:tc>
          <w:tcPr>
            <w:tcW w:w="1384" w:type="dxa"/>
            <w:vAlign w:val="center"/>
          </w:tcPr>
          <w:p w14:paraId="694B1B28" w14:textId="77777777" w:rsidR="00D717E5" w:rsidRPr="00751AFC" w:rsidRDefault="00D717E5" w:rsidP="00D717E5">
            <w:pPr>
              <w:pStyle w:val="TableText"/>
            </w:pPr>
          </w:p>
        </w:tc>
        <w:tc>
          <w:tcPr>
            <w:tcW w:w="1276" w:type="dxa"/>
            <w:vAlign w:val="center"/>
          </w:tcPr>
          <w:p w14:paraId="015DCABE" w14:textId="77777777" w:rsidR="00D717E5" w:rsidRPr="00751AFC" w:rsidRDefault="00D717E5" w:rsidP="00D717E5">
            <w:pPr>
              <w:pStyle w:val="TableText"/>
            </w:pPr>
          </w:p>
        </w:tc>
        <w:tc>
          <w:tcPr>
            <w:tcW w:w="2693" w:type="dxa"/>
            <w:vAlign w:val="center"/>
          </w:tcPr>
          <w:p w14:paraId="06377C25" w14:textId="6CEDE17A" w:rsidR="00D717E5" w:rsidRPr="00751AFC" w:rsidRDefault="00764A66" w:rsidP="00D717E5">
            <w:pPr>
              <w:pStyle w:val="TableText"/>
            </w:pPr>
            <w:r>
              <w:t>GP Practice</w:t>
            </w:r>
          </w:p>
        </w:tc>
        <w:tc>
          <w:tcPr>
            <w:tcW w:w="3402" w:type="dxa"/>
            <w:vAlign w:val="bottom"/>
          </w:tcPr>
          <w:p w14:paraId="19A255DC" w14:textId="77777777" w:rsidR="00D717E5" w:rsidRPr="00751AFC" w:rsidRDefault="00D717E5" w:rsidP="00D717E5">
            <w:pPr>
              <w:pStyle w:val="TableText"/>
            </w:pPr>
          </w:p>
        </w:tc>
        <w:tc>
          <w:tcPr>
            <w:tcW w:w="3826" w:type="dxa"/>
            <w:vAlign w:val="bottom"/>
          </w:tcPr>
          <w:p w14:paraId="03C4A3AA" w14:textId="77777777" w:rsidR="00D717E5" w:rsidRPr="00751AFC" w:rsidRDefault="00D717E5" w:rsidP="00D717E5">
            <w:pPr>
              <w:pStyle w:val="TableText"/>
            </w:pPr>
          </w:p>
        </w:tc>
        <w:tc>
          <w:tcPr>
            <w:tcW w:w="606" w:type="dxa"/>
          </w:tcPr>
          <w:p w14:paraId="29C75096" w14:textId="77777777" w:rsidR="00D717E5" w:rsidRPr="00751AFC" w:rsidRDefault="00D717E5" w:rsidP="00D717E5">
            <w:pPr>
              <w:pStyle w:val="TableText"/>
              <w:jc w:val="center"/>
            </w:pPr>
            <w:r>
              <w:t>Yes</w:t>
            </w:r>
          </w:p>
        </w:tc>
        <w:tc>
          <w:tcPr>
            <w:tcW w:w="601" w:type="dxa"/>
          </w:tcPr>
          <w:p w14:paraId="5E6B4D62" w14:textId="77777777" w:rsidR="00D717E5" w:rsidRPr="00751AFC" w:rsidRDefault="00D717E5" w:rsidP="00D717E5">
            <w:pPr>
              <w:pStyle w:val="TableText"/>
              <w:jc w:val="center"/>
            </w:pPr>
          </w:p>
        </w:tc>
        <w:tc>
          <w:tcPr>
            <w:tcW w:w="619" w:type="dxa"/>
          </w:tcPr>
          <w:p w14:paraId="5584922D" w14:textId="77777777" w:rsidR="00D717E5" w:rsidRPr="00751AFC" w:rsidRDefault="00D717E5" w:rsidP="00D717E5">
            <w:pPr>
              <w:pStyle w:val="TableText"/>
              <w:jc w:val="center"/>
            </w:pPr>
            <w:r>
              <w:t>No</w:t>
            </w:r>
          </w:p>
        </w:tc>
        <w:tc>
          <w:tcPr>
            <w:tcW w:w="619" w:type="dxa"/>
          </w:tcPr>
          <w:p w14:paraId="59E89F90" w14:textId="77777777" w:rsidR="00D717E5" w:rsidRPr="00751AFC" w:rsidRDefault="00D717E5" w:rsidP="00D717E5">
            <w:pPr>
              <w:pStyle w:val="TableText"/>
              <w:jc w:val="center"/>
            </w:pPr>
          </w:p>
        </w:tc>
      </w:tr>
      <w:tr w:rsidR="00D717E5" w:rsidRPr="00751AFC" w14:paraId="7857A4EB" w14:textId="77777777" w:rsidTr="004135DD">
        <w:trPr>
          <w:cantSplit/>
        </w:trPr>
        <w:tc>
          <w:tcPr>
            <w:tcW w:w="1384" w:type="dxa"/>
            <w:vAlign w:val="center"/>
          </w:tcPr>
          <w:p w14:paraId="0B68DA64" w14:textId="77777777" w:rsidR="00D717E5" w:rsidRPr="00751AFC" w:rsidRDefault="00D717E5" w:rsidP="00D717E5">
            <w:pPr>
              <w:pStyle w:val="TableText"/>
            </w:pPr>
          </w:p>
        </w:tc>
        <w:tc>
          <w:tcPr>
            <w:tcW w:w="1276" w:type="dxa"/>
            <w:vAlign w:val="center"/>
          </w:tcPr>
          <w:p w14:paraId="508EEF71" w14:textId="77777777" w:rsidR="00D717E5" w:rsidRPr="00751AFC" w:rsidRDefault="00D717E5" w:rsidP="00D717E5">
            <w:pPr>
              <w:pStyle w:val="TableText"/>
            </w:pPr>
          </w:p>
        </w:tc>
        <w:tc>
          <w:tcPr>
            <w:tcW w:w="2693" w:type="dxa"/>
            <w:vAlign w:val="center"/>
          </w:tcPr>
          <w:p w14:paraId="168495F9" w14:textId="7CEFFBC7" w:rsidR="00D717E5" w:rsidRPr="00751AFC" w:rsidRDefault="00764A66" w:rsidP="00D717E5">
            <w:pPr>
              <w:pStyle w:val="TableText"/>
            </w:pPr>
            <w:r>
              <w:t>GP Practice</w:t>
            </w:r>
          </w:p>
        </w:tc>
        <w:tc>
          <w:tcPr>
            <w:tcW w:w="3402" w:type="dxa"/>
            <w:vAlign w:val="bottom"/>
          </w:tcPr>
          <w:p w14:paraId="777A35B7" w14:textId="77777777" w:rsidR="00D717E5" w:rsidRPr="00751AFC" w:rsidRDefault="00D717E5" w:rsidP="00D717E5">
            <w:pPr>
              <w:pStyle w:val="TableText"/>
            </w:pPr>
          </w:p>
        </w:tc>
        <w:tc>
          <w:tcPr>
            <w:tcW w:w="3826" w:type="dxa"/>
            <w:vAlign w:val="bottom"/>
          </w:tcPr>
          <w:p w14:paraId="266B9987" w14:textId="77777777" w:rsidR="00D717E5" w:rsidRPr="00751AFC" w:rsidRDefault="00D717E5" w:rsidP="00D717E5">
            <w:pPr>
              <w:pStyle w:val="TableText"/>
            </w:pPr>
          </w:p>
        </w:tc>
        <w:tc>
          <w:tcPr>
            <w:tcW w:w="606" w:type="dxa"/>
          </w:tcPr>
          <w:p w14:paraId="08EDA730" w14:textId="77777777" w:rsidR="00D717E5" w:rsidRPr="00751AFC" w:rsidRDefault="00D717E5" w:rsidP="00D717E5">
            <w:pPr>
              <w:pStyle w:val="TableText"/>
              <w:jc w:val="center"/>
            </w:pPr>
            <w:r>
              <w:t>Yes</w:t>
            </w:r>
          </w:p>
        </w:tc>
        <w:tc>
          <w:tcPr>
            <w:tcW w:w="601" w:type="dxa"/>
          </w:tcPr>
          <w:p w14:paraId="2033996E" w14:textId="77777777" w:rsidR="00D717E5" w:rsidRPr="00751AFC" w:rsidRDefault="00D717E5" w:rsidP="00D717E5">
            <w:pPr>
              <w:pStyle w:val="TableText"/>
              <w:jc w:val="center"/>
            </w:pPr>
          </w:p>
        </w:tc>
        <w:tc>
          <w:tcPr>
            <w:tcW w:w="619" w:type="dxa"/>
          </w:tcPr>
          <w:p w14:paraId="7691E541" w14:textId="77777777" w:rsidR="00D717E5" w:rsidRPr="00751AFC" w:rsidRDefault="00D717E5" w:rsidP="00D717E5">
            <w:pPr>
              <w:pStyle w:val="TableText"/>
              <w:jc w:val="center"/>
            </w:pPr>
            <w:r>
              <w:t>No</w:t>
            </w:r>
          </w:p>
        </w:tc>
        <w:tc>
          <w:tcPr>
            <w:tcW w:w="619" w:type="dxa"/>
          </w:tcPr>
          <w:p w14:paraId="5614D5B7" w14:textId="77777777" w:rsidR="00D717E5" w:rsidRPr="00751AFC" w:rsidRDefault="00D717E5" w:rsidP="00D717E5">
            <w:pPr>
              <w:pStyle w:val="TableText"/>
              <w:jc w:val="center"/>
            </w:pPr>
          </w:p>
        </w:tc>
      </w:tr>
      <w:tr w:rsidR="00D717E5" w:rsidRPr="00751AFC" w14:paraId="26EB8A85" w14:textId="77777777" w:rsidTr="004135DD">
        <w:trPr>
          <w:cantSplit/>
        </w:trPr>
        <w:tc>
          <w:tcPr>
            <w:tcW w:w="1384" w:type="dxa"/>
            <w:vAlign w:val="center"/>
          </w:tcPr>
          <w:p w14:paraId="555ECA99" w14:textId="77777777" w:rsidR="00D717E5" w:rsidRPr="00751AFC" w:rsidRDefault="00D717E5" w:rsidP="00D717E5">
            <w:pPr>
              <w:pStyle w:val="TableText"/>
            </w:pPr>
          </w:p>
        </w:tc>
        <w:tc>
          <w:tcPr>
            <w:tcW w:w="1276" w:type="dxa"/>
            <w:vAlign w:val="center"/>
          </w:tcPr>
          <w:p w14:paraId="308F39E8" w14:textId="77777777" w:rsidR="00D717E5" w:rsidRPr="00751AFC" w:rsidRDefault="00D717E5" w:rsidP="00D717E5">
            <w:pPr>
              <w:pStyle w:val="TableText"/>
            </w:pPr>
          </w:p>
        </w:tc>
        <w:tc>
          <w:tcPr>
            <w:tcW w:w="2693" w:type="dxa"/>
            <w:vAlign w:val="center"/>
          </w:tcPr>
          <w:p w14:paraId="01AD4975" w14:textId="1D9B083E" w:rsidR="00D717E5" w:rsidRPr="00751AFC" w:rsidRDefault="00764A66" w:rsidP="00D717E5">
            <w:pPr>
              <w:pStyle w:val="TableText"/>
            </w:pPr>
            <w:r>
              <w:t>GP Practice</w:t>
            </w:r>
          </w:p>
        </w:tc>
        <w:tc>
          <w:tcPr>
            <w:tcW w:w="3402" w:type="dxa"/>
            <w:vAlign w:val="bottom"/>
          </w:tcPr>
          <w:p w14:paraId="6FE7CE9D" w14:textId="77777777" w:rsidR="00D717E5" w:rsidRPr="00751AFC" w:rsidRDefault="00D717E5" w:rsidP="00D717E5">
            <w:pPr>
              <w:pStyle w:val="TableText"/>
            </w:pPr>
          </w:p>
        </w:tc>
        <w:tc>
          <w:tcPr>
            <w:tcW w:w="3826" w:type="dxa"/>
            <w:vAlign w:val="bottom"/>
          </w:tcPr>
          <w:p w14:paraId="2AEE5752" w14:textId="77777777" w:rsidR="00D717E5" w:rsidRPr="00751AFC" w:rsidRDefault="00D717E5" w:rsidP="00D717E5">
            <w:pPr>
              <w:pStyle w:val="TableText"/>
            </w:pPr>
          </w:p>
        </w:tc>
        <w:tc>
          <w:tcPr>
            <w:tcW w:w="606" w:type="dxa"/>
          </w:tcPr>
          <w:p w14:paraId="1498C021" w14:textId="77777777" w:rsidR="00D717E5" w:rsidRPr="00751AFC" w:rsidRDefault="00D717E5" w:rsidP="00D717E5">
            <w:pPr>
              <w:pStyle w:val="TableText"/>
              <w:jc w:val="center"/>
            </w:pPr>
            <w:r>
              <w:t>Yes</w:t>
            </w:r>
          </w:p>
        </w:tc>
        <w:tc>
          <w:tcPr>
            <w:tcW w:w="601" w:type="dxa"/>
          </w:tcPr>
          <w:p w14:paraId="430F7593" w14:textId="77777777" w:rsidR="00D717E5" w:rsidRPr="00751AFC" w:rsidRDefault="00D717E5" w:rsidP="00D717E5">
            <w:pPr>
              <w:pStyle w:val="TableText"/>
              <w:jc w:val="center"/>
            </w:pPr>
          </w:p>
        </w:tc>
        <w:tc>
          <w:tcPr>
            <w:tcW w:w="619" w:type="dxa"/>
          </w:tcPr>
          <w:p w14:paraId="431E5C19" w14:textId="77777777" w:rsidR="00D717E5" w:rsidRPr="00751AFC" w:rsidRDefault="00D717E5" w:rsidP="00D717E5">
            <w:pPr>
              <w:pStyle w:val="TableText"/>
              <w:jc w:val="center"/>
            </w:pPr>
            <w:r>
              <w:t>No</w:t>
            </w:r>
          </w:p>
        </w:tc>
        <w:tc>
          <w:tcPr>
            <w:tcW w:w="619" w:type="dxa"/>
          </w:tcPr>
          <w:p w14:paraId="7EC000CC" w14:textId="77777777" w:rsidR="00D717E5" w:rsidRPr="00751AFC" w:rsidRDefault="00D717E5" w:rsidP="00D717E5">
            <w:pPr>
              <w:pStyle w:val="TableText"/>
              <w:jc w:val="center"/>
            </w:pPr>
          </w:p>
        </w:tc>
      </w:tr>
      <w:tr w:rsidR="00D717E5" w:rsidRPr="00751AFC" w14:paraId="18D18CA4" w14:textId="77777777" w:rsidTr="004135DD">
        <w:trPr>
          <w:cantSplit/>
        </w:trPr>
        <w:tc>
          <w:tcPr>
            <w:tcW w:w="1384" w:type="dxa"/>
            <w:vAlign w:val="center"/>
          </w:tcPr>
          <w:p w14:paraId="352DE643" w14:textId="77777777" w:rsidR="00D717E5" w:rsidRPr="00751AFC" w:rsidRDefault="00D717E5" w:rsidP="00D717E5">
            <w:pPr>
              <w:pStyle w:val="TableText"/>
            </w:pPr>
          </w:p>
        </w:tc>
        <w:tc>
          <w:tcPr>
            <w:tcW w:w="1276" w:type="dxa"/>
            <w:vAlign w:val="center"/>
          </w:tcPr>
          <w:p w14:paraId="3CE758EE" w14:textId="77777777" w:rsidR="00D717E5" w:rsidRPr="00751AFC" w:rsidRDefault="00D717E5" w:rsidP="00D717E5">
            <w:pPr>
              <w:pStyle w:val="TableText"/>
            </w:pPr>
          </w:p>
        </w:tc>
        <w:tc>
          <w:tcPr>
            <w:tcW w:w="2693" w:type="dxa"/>
            <w:vAlign w:val="center"/>
          </w:tcPr>
          <w:p w14:paraId="124B6BF8" w14:textId="5F97EB3E" w:rsidR="00D717E5" w:rsidRPr="00751AFC" w:rsidRDefault="00764A66" w:rsidP="00D717E5">
            <w:pPr>
              <w:pStyle w:val="TableText"/>
            </w:pPr>
            <w:r>
              <w:t>GP Practice</w:t>
            </w:r>
          </w:p>
        </w:tc>
        <w:tc>
          <w:tcPr>
            <w:tcW w:w="3402" w:type="dxa"/>
            <w:vAlign w:val="bottom"/>
          </w:tcPr>
          <w:p w14:paraId="7279C3D6" w14:textId="77777777" w:rsidR="00D717E5" w:rsidRPr="00751AFC" w:rsidRDefault="00D717E5" w:rsidP="00D717E5">
            <w:pPr>
              <w:pStyle w:val="TableText"/>
            </w:pPr>
          </w:p>
        </w:tc>
        <w:tc>
          <w:tcPr>
            <w:tcW w:w="3826" w:type="dxa"/>
            <w:vAlign w:val="bottom"/>
          </w:tcPr>
          <w:p w14:paraId="445AD22B" w14:textId="77777777" w:rsidR="00D717E5" w:rsidRPr="00751AFC" w:rsidRDefault="00D717E5" w:rsidP="00D717E5">
            <w:pPr>
              <w:pStyle w:val="TableText"/>
            </w:pPr>
          </w:p>
        </w:tc>
        <w:tc>
          <w:tcPr>
            <w:tcW w:w="606" w:type="dxa"/>
          </w:tcPr>
          <w:p w14:paraId="6B3D84F9" w14:textId="77777777" w:rsidR="00D717E5" w:rsidRPr="00751AFC" w:rsidRDefault="00D717E5" w:rsidP="00D717E5">
            <w:pPr>
              <w:pStyle w:val="TableText"/>
              <w:jc w:val="center"/>
            </w:pPr>
            <w:r>
              <w:t>Yes</w:t>
            </w:r>
          </w:p>
        </w:tc>
        <w:tc>
          <w:tcPr>
            <w:tcW w:w="601" w:type="dxa"/>
          </w:tcPr>
          <w:p w14:paraId="32233DFE" w14:textId="77777777" w:rsidR="00D717E5" w:rsidRPr="00751AFC" w:rsidRDefault="00D717E5" w:rsidP="00D717E5">
            <w:pPr>
              <w:pStyle w:val="TableText"/>
              <w:jc w:val="center"/>
            </w:pPr>
          </w:p>
        </w:tc>
        <w:tc>
          <w:tcPr>
            <w:tcW w:w="619" w:type="dxa"/>
          </w:tcPr>
          <w:p w14:paraId="0D0E04BB" w14:textId="77777777" w:rsidR="00D717E5" w:rsidRPr="00751AFC" w:rsidRDefault="00D717E5" w:rsidP="00D717E5">
            <w:pPr>
              <w:pStyle w:val="TableText"/>
              <w:jc w:val="center"/>
            </w:pPr>
            <w:r>
              <w:t>No</w:t>
            </w:r>
          </w:p>
        </w:tc>
        <w:tc>
          <w:tcPr>
            <w:tcW w:w="619" w:type="dxa"/>
          </w:tcPr>
          <w:p w14:paraId="6DD82A09" w14:textId="77777777" w:rsidR="00D717E5" w:rsidRPr="00751AFC" w:rsidRDefault="00D717E5" w:rsidP="00D717E5">
            <w:pPr>
              <w:pStyle w:val="TableText"/>
              <w:jc w:val="center"/>
            </w:pPr>
          </w:p>
        </w:tc>
      </w:tr>
      <w:tr w:rsidR="00D717E5" w:rsidRPr="00751AFC" w14:paraId="222CDFBA" w14:textId="77777777" w:rsidTr="004135DD">
        <w:trPr>
          <w:cantSplit/>
        </w:trPr>
        <w:tc>
          <w:tcPr>
            <w:tcW w:w="1384" w:type="dxa"/>
            <w:vAlign w:val="center"/>
          </w:tcPr>
          <w:p w14:paraId="3A0D1C50" w14:textId="77777777" w:rsidR="00D717E5" w:rsidRPr="00751AFC" w:rsidRDefault="00D717E5" w:rsidP="00D717E5">
            <w:pPr>
              <w:pStyle w:val="TableText"/>
            </w:pPr>
          </w:p>
        </w:tc>
        <w:tc>
          <w:tcPr>
            <w:tcW w:w="1276" w:type="dxa"/>
            <w:vAlign w:val="center"/>
          </w:tcPr>
          <w:p w14:paraId="2403ED66" w14:textId="77777777" w:rsidR="00D717E5" w:rsidRPr="00751AFC" w:rsidRDefault="00D717E5" w:rsidP="00D717E5">
            <w:pPr>
              <w:pStyle w:val="TableText"/>
            </w:pPr>
          </w:p>
        </w:tc>
        <w:tc>
          <w:tcPr>
            <w:tcW w:w="2693" w:type="dxa"/>
            <w:vAlign w:val="center"/>
          </w:tcPr>
          <w:p w14:paraId="45B72EB5" w14:textId="6228969E" w:rsidR="00D717E5" w:rsidRPr="00751AFC" w:rsidRDefault="00764A66" w:rsidP="00D717E5">
            <w:pPr>
              <w:pStyle w:val="TableText"/>
            </w:pPr>
            <w:r>
              <w:t>GP Practice</w:t>
            </w:r>
          </w:p>
        </w:tc>
        <w:tc>
          <w:tcPr>
            <w:tcW w:w="3402" w:type="dxa"/>
            <w:vAlign w:val="bottom"/>
          </w:tcPr>
          <w:p w14:paraId="1F87A8A0" w14:textId="77777777" w:rsidR="00D717E5" w:rsidRPr="00751AFC" w:rsidRDefault="00D717E5" w:rsidP="00D717E5">
            <w:pPr>
              <w:pStyle w:val="TableText"/>
            </w:pPr>
          </w:p>
        </w:tc>
        <w:tc>
          <w:tcPr>
            <w:tcW w:w="3826" w:type="dxa"/>
            <w:vAlign w:val="bottom"/>
          </w:tcPr>
          <w:p w14:paraId="325CD7EB" w14:textId="77777777" w:rsidR="00D717E5" w:rsidRPr="00751AFC" w:rsidRDefault="00D717E5" w:rsidP="00D717E5">
            <w:pPr>
              <w:pStyle w:val="TableText"/>
            </w:pPr>
          </w:p>
        </w:tc>
        <w:tc>
          <w:tcPr>
            <w:tcW w:w="606" w:type="dxa"/>
          </w:tcPr>
          <w:p w14:paraId="2ED42B63" w14:textId="77777777" w:rsidR="00D717E5" w:rsidRPr="00751AFC" w:rsidRDefault="00D717E5" w:rsidP="00D717E5">
            <w:pPr>
              <w:pStyle w:val="TableText"/>
              <w:jc w:val="center"/>
            </w:pPr>
            <w:r>
              <w:t>Yes</w:t>
            </w:r>
          </w:p>
        </w:tc>
        <w:tc>
          <w:tcPr>
            <w:tcW w:w="601" w:type="dxa"/>
          </w:tcPr>
          <w:p w14:paraId="1C9146B7" w14:textId="77777777" w:rsidR="00D717E5" w:rsidRPr="00751AFC" w:rsidRDefault="00D717E5" w:rsidP="00D717E5">
            <w:pPr>
              <w:pStyle w:val="TableText"/>
              <w:jc w:val="center"/>
            </w:pPr>
          </w:p>
        </w:tc>
        <w:tc>
          <w:tcPr>
            <w:tcW w:w="619" w:type="dxa"/>
          </w:tcPr>
          <w:p w14:paraId="0C52947A" w14:textId="77777777" w:rsidR="00D717E5" w:rsidRPr="00751AFC" w:rsidRDefault="00D717E5" w:rsidP="00D717E5">
            <w:pPr>
              <w:pStyle w:val="TableText"/>
              <w:jc w:val="center"/>
            </w:pPr>
            <w:r>
              <w:t>No</w:t>
            </w:r>
          </w:p>
        </w:tc>
        <w:tc>
          <w:tcPr>
            <w:tcW w:w="619" w:type="dxa"/>
          </w:tcPr>
          <w:p w14:paraId="5716D66C" w14:textId="77777777" w:rsidR="00D717E5" w:rsidRPr="00751AFC" w:rsidRDefault="00D717E5" w:rsidP="00D717E5">
            <w:pPr>
              <w:pStyle w:val="TableText"/>
              <w:jc w:val="center"/>
            </w:pPr>
          </w:p>
        </w:tc>
      </w:tr>
      <w:tr w:rsidR="00D717E5" w:rsidRPr="00751AFC" w14:paraId="0B3D5DA7" w14:textId="77777777" w:rsidTr="004135DD">
        <w:trPr>
          <w:cantSplit/>
        </w:trPr>
        <w:tc>
          <w:tcPr>
            <w:tcW w:w="1384" w:type="dxa"/>
            <w:vAlign w:val="center"/>
          </w:tcPr>
          <w:p w14:paraId="2E8FAB07" w14:textId="77777777" w:rsidR="00D717E5" w:rsidRPr="00751AFC" w:rsidRDefault="00D717E5" w:rsidP="00D717E5">
            <w:pPr>
              <w:pStyle w:val="TableText"/>
            </w:pPr>
          </w:p>
        </w:tc>
        <w:tc>
          <w:tcPr>
            <w:tcW w:w="1276" w:type="dxa"/>
            <w:vAlign w:val="center"/>
          </w:tcPr>
          <w:p w14:paraId="58A0F7D2" w14:textId="77777777" w:rsidR="00D717E5" w:rsidRPr="00751AFC" w:rsidRDefault="00D717E5" w:rsidP="00D717E5">
            <w:pPr>
              <w:pStyle w:val="TableText"/>
            </w:pPr>
          </w:p>
        </w:tc>
        <w:tc>
          <w:tcPr>
            <w:tcW w:w="2693" w:type="dxa"/>
            <w:vAlign w:val="center"/>
          </w:tcPr>
          <w:p w14:paraId="325009AF" w14:textId="4A271738" w:rsidR="00D717E5" w:rsidRPr="00751AFC" w:rsidRDefault="00764A66" w:rsidP="00D717E5">
            <w:pPr>
              <w:pStyle w:val="TableText"/>
            </w:pPr>
            <w:r>
              <w:t>GP Practice</w:t>
            </w:r>
          </w:p>
        </w:tc>
        <w:tc>
          <w:tcPr>
            <w:tcW w:w="3402" w:type="dxa"/>
            <w:vAlign w:val="bottom"/>
          </w:tcPr>
          <w:p w14:paraId="4390429C" w14:textId="77777777" w:rsidR="00D717E5" w:rsidRPr="00751AFC" w:rsidRDefault="00D717E5" w:rsidP="00D717E5">
            <w:pPr>
              <w:pStyle w:val="TableText"/>
            </w:pPr>
          </w:p>
        </w:tc>
        <w:tc>
          <w:tcPr>
            <w:tcW w:w="3826" w:type="dxa"/>
            <w:vAlign w:val="bottom"/>
          </w:tcPr>
          <w:p w14:paraId="105831D1" w14:textId="77777777" w:rsidR="00D717E5" w:rsidRPr="00751AFC" w:rsidRDefault="00D717E5" w:rsidP="00D717E5">
            <w:pPr>
              <w:pStyle w:val="TableText"/>
            </w:pPr>
          </w:p>
        </w:tc>
        <w:tc>
          <w:tcPr>
            <w:tcW w:w="606" w:type="dxa"/>
          </w:tcPr>
          <w:p w14:paraId="227BDBEB" w14:textId="77777777" w:rsidR="00D717E5" w:rsidRPr="00751AFC" w:rsidRDefault="00D717E5" w:rsidP="00D717E5">
            <w:pPr>
              <w:pStyle w:val="TableText"/>
              <w:jc w:val="center"/>
            </w:pPr>
            <w:r>
              <w:t>Yes</w:t>
            </w:r>
          </w:p>
        </w:tc>
        <w:tc>
          <w:tcPr>
            <w:tcW w:w="601" w:type="dxa"/>
          </w:tcPr>
          <w:p w14:paraId="04B09AAB" w14:textId="77777777" w:rsidR="00D717E5" w:rsidRPr="00751AFC" w:rsidRDefault="00D717E5" w:rsidP="00D717E5">
            <w:pPr>
              <w:pStyle w:val="TableText"/>
              <w:jc w:val="center"/>
            </w:pPr>
          </w:p>
        </w:tc>
        <w:tc>
          <w:tcPr>
            <w:tcW w:w="619" w:type="dxa"/>
          </w:tcPr>
          <w:p w14:paraId="062A52DD" w14:textId="77777777" w:rsidR="00D717E5" w:rsidRPr="00751AFC" w:rsidRDefault="00D717E5" w:rsidP="00D717E5">
            <w:pPr>
              <w:pStyle w:val="TableText"/>
              <w:jc w:val="center"/>
            </w:pPr>
            <w:r>
              <w:t>No</w:t>
            </w:r>
          </w:p>
        </w:tc>
        <w:tc>
          <w:tcPr>
            <w:tcW w:w="619" w:type="dxa"/>
          </w:tcPr>
          <w:p w14:paraId="20B9995E" w14:textId="77777777" w:rsidR="00D717E5" w:rsidRPr="00751AFC" w:rsidRDefault="00D717E5" w:rsidP="00D717E5">
            <w:pPr>
              <w:pStyle w:val="TableText"/>
              <w:jc w:val="center"/>
            </w:pPr>
          </w:p>
        </w:tc>
      </w:tr>
    </w:tbl>
    <w:p w14:paraId="4C3E937A" w14:textId="77777777" w:rsidR="00556734" w:rsidRPr="00751AFC" w:rsidRDefault="00556734" w:rsidP="00751AFC">
      <w:pPr>
        <w:pStyle w:val="Copyright"/>
        <w:spacing w:before="240"/>
      </w:pPr>
      <w:r w:rsidRPr="00751AFC">
        <w:t>No part of this document may be sold, hired, reproduced or transmitted in any form or by any means, electronic or mechanical,</w:t>
      </w:r>
      <w:r w:rsidR="00BD37AA" w:rsidRPr="00751AFC">
        <w:t xml:space="preserve"> </w:t>
      </w:r>
      <w:r w:rsidRPr="00751AFC">
        <w:t>in</w:t>
      </w:r>
      <w:r w:rsidR="00BD37AA" w:rsidRPr="00751AFC">
        <w:t>cluding photocopying, recording</w:t>
      </w:r>
      <w:r w:rsidR="00BD37AA" w:rsidRPr="00751AFC">
        <w:br/>
      </w:r>
      <w:r w:rsidRPr="00751AFC">
        <w:t>and information storage and retrieval systems for any other p</w:t>
      </w:r>
      <w:r w:rsidR="00BD37AA" w:rsidRPr="00751AFC">
        <w:t xml:space="preserve">urpose than the purchaser’s use </w:t>
      </w:r>
      <w:r w:rsidRPr="00751AFC">
        <w:t>without the express written permission of EMIS.</w:t>
      </w:r>
    </w:p>
    <w:p w14:paraId="17AC97EC" w14:textId="77777777" w:rsidR="004B49C3" w:rsidRPr="00751AFC" w:rsidRDefault="004B49C3" w:rsidP="00C809CB">
      <w:pPr>
        <w:pStyle w:val="Copyright"/>
      </w:pPr>
      <w:r w:rsidRPr="00751AFC">
        <w:t>Every effort i</w:t>
      </w:r>
      <w:r w:rsidR="005F56E2">
        <w:t>s made to ensure that your EMIS</w:t>
      </w:r>
      <w:r w:rsidR="00683B49" w:rsidRPr="00751AFC">
        <w:t xml:space="preserve"> </w:t>
      </w:r>
      <w:r w:rsidRPr="00751AFC">
        <w:t>documentation is up to date, but our commitment to constantly improve our software and systems means that</w:t>
      </w:r>
      <w:r w:rsidR="00BD37AA" w:rsidRPr="00751AFC">
        <w:br/>
      </w:r>
      <w:r w:rsidRPr="00751AFC">
        <w:t>there may have been changes since this document was produced.</w:t>
      </w:r>
    </w:p>
    <w:p w14:paraId="534D0217" w14:textId="77777777" w:rsidR="004B49C3" w:rsidRDefault="002E610B" w:rsidP="00C809CB">
      <w:pPr>
        <w:pStyle w:val="Copyright"/>
      </w:pPr>
      <w:r w:rsidRPr="00751AFC">
        <w:t>Web</w:t>
      </w:r>
      <w:r w:rsidR="00683B49" w:rsidRPr="00751AFC">
        <w:t>: www.emishealth</w:t>
      </w:r>
      <w:r w:rsidR="00885CAC" w:rsidRPr="00751AFC">
        <w:t>.com</w:t>
      </w:r>
    </w:p>
    <w:sectPr w:rsidR="004B49C3" w:rsidSect="00D76E26">
      <w:footerReference w:type="default" r:id="rId20"/>
      <w:pgSz w:w="16838" w:h="11906" w:orient="landscape" w:code="9"/>
      <w:pgMar w:top="567" w:right="851" w:bottom="567" w:left="851"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D62F" w14:textId="77777777" w:rsidR="00C839F7" w:rsidRDefault="00C839F7">
      <w:r>
        <w:separator/>
      </w:r>
    </w:p>
  </w:endnote>
  <w:endnote w:type="continuationSeparator" w:id="0">
    <w:p w14:paraId="270CF8B0" w14:textId="77777777" w:rsidR="00C839F7" w:rsidRDefault="00C8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C956" w14:textId="77777777" w:rsidR="00EA7D6D" w:rsidRDefault="00EA7D6D" w:rsidP="008A01A6">
    <w:pPr>
      <w:pStyle w:val="Footer"/>
    </w:pPr>
    <w:r>
      <w:t xml:space="preserve">Title: </w:t>
    </w:r>
    <w:r w:rsidR="00C839F7">
      <w:fldChar w:fldCharType="begin"/>
    </w:r>
    <w:r w:rsidR="00C839F7">
      <w:instrText xml:space="preserve"> TITLE   \* MERGEFORMAT </w:instrText>
    </w:r>
    <w:r w:rsidR="00C839F7">
      <w:fldChar w:fldCharType="separate"/>
    </w:r>
    <w:r w:rsidR="006A605D">
      <w:t>QF1091 EMIS Web Care Record sharing configuration request</w:t>
    </w:r>
    <w:r w:rsidR="00C839F7">
      <w:fldChar w:fldCharType="end"/>
    </w:r>
    <w:r>
      <w:tab/>
    </w:r>
    <w:r>
      <w:rPr>
        <w:rFonts w:ascii="Wingdings" w:hAnsi="Wingdings"/>
      </w:rPr>
      <w:t></w:t>
    </w:r>
    <w:r>
      <w:t xml:space="preserve"> Controlled document page </w:t>
    </w:r>
    <w:r>
      <w:fldChar w:fldCharType="begin"/>
    </w:r>
    <w:r>
      <w:instrText xml:space="preserve"> PAGE </w:instrText>
    </w:r>
    <w:r>
      <w:fldChar w:fldCharType="separate"/>
    </w:r>
    <w:r w:rsidR="006A605D">
      <w:t>4</w:t>
    </w:r>
    <w:r>
      <w:fldChar w:fldCharType="end"/>
    </w:r>
    <w:r>
      <w:t xml:space="preserve"> of </w:t>
    </w:r>
    <w:r>
      <w:fldChar w:fldCharType="begin"/>
    </w:r>
    <w:r>
      <w:instrText xml:space="preserve"> NUMPAGES </w:instrText>
    </w:r>
    <w:r>
      <w:fldChar w:fldCharType="separate"/>
    </w:r>
    <w:r w:rsidR="006A605D">
      <w:t>4</w:t>
    </w:r>
    <w:r>
      <w:fldChar w:fldCharType="end"/>
    </w:r>
  </w:p>
  <w:p w14:paraId="7B10ED76" w14:textId="77777777" w:rsidR="00EA7D6D" w:rsidRDefault="00EA7D6D" w:rsidP="008A01A6">
    <w:pPr>
      <w:pStyle w:val="Footer"/>
    </w:pPr>
    <w:r>
      <w:t xml:space="preserve">Saved as: </w:t>
    </w:r>
    <w:r w:rsidR="00C839F7">
      <w:fldChar w:fldCharType="begin"/>
    </w:r>
    <w:r w:rsidR="00C839F7">
      <w:instrText xml:space="preserve"> FILENAME   \* MERGEFORMAT </w:instrText>
    </w:r>
    <w:r w:rsidR="00C839F7">
      <w:fldChar w:fldCharType="separate"/>
    </w:r>
    <w:r w:rsidR="006A605D">
      <w:t>HD EMIS Web Care Record sharing configuration request.doc</w:t>
    </w:r>
    <w:r w:rsidR="00C839F7">
      <w:fldChar w:fldCharType="end"/>
    </w:r>
    <w:r>
      <w:tab/>
      <w:t>Version 5: 11 June 2008</w:t>
    </w:r>
  </w:p>
  <w:p w14:paraId="5372C692" w14:textId="77777777" w:rsidR="00EA7D6D" w:rsidRPr="008A01A6" w:rsidRDefault="00EA7D6D" w:rsidP="00C809CB">
    <w:pPr>
      <w:pStyle w:val="Footer"/>
      <w:jc w:val="center"/>
    </w:pPr>
    <w:r>
      <w:t>© Copyright Egton Medical Information Systems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8711" w14:textId="77777777" w:rsidR="00EA7D6D" w:rsidRDefault="00EA7D6D" w:rsidP="007E0253">
    <w:pPr>
      <w:pStyle w:val="Footer"/>
      <w:tabs>
        <w:tab w:val="right" w:pos="14175"/>
      </w:tabs>
    </w:pPr>
    <w:r>
      <w:t xml:space="preserve">Title: </w:t>
    </w:r>
    <w:r w:rsidR="00C839F7">
      <w:fldChar w:fldCharType="begin"/>
    </w:r>
    <w:r w:rsidR="00C839F7">
      <w:instrText xml:space="preserve"> TITLE   \* MERGEFORMAT </w:instrText>
    </w:r>
    <w:r w:rsidR="00C839F7">
      <w:fldChar w:fldCharType="separate"/>
    </w:r>
    <w:r w:rsidR="00FA717B">
      <w:t>QF1093 EMIS Web Cross org tasks configuration request</w:t>
    </w:r>
    <w:r w:rsidR="00C839F7">
      <w:fldChar w:fldCharType="end"/>
    </w:r>
    <w:r w:rsidR="007E0253">
      <w:tab/>
    </w:r>
    <w:r>
      <w:rPr>
        <w:rFonts w:ascii="Wingdings" w:hAnsi="Wingdings"/>
      </w:rPr>
      <w:t></w:t>
    </w:r>
    <w:r>
      <w:t xml:space="preserve"> Controlled document page </w:t>
    </w:r>
    <w:r>
      <w:fldChar w:fldCharType="begin"/>
    </w:r>
    <w:r>
      <w:instrText xml:space="preserve"> PAGE </w:instrText>
    </w:r>
    <w:r>
      <w:fldChar w:fldCharType="separate"/>
    </w:r>
    <w:r w:rsidR="005F56E2">
      <w:t>1</w:t>
    </w:r>
    <w:r>
      <w:fldChar w:fldCharType="end"/>
    </w:r>
    <w:r>
      <w:t xml:space="preserve"> of </w:t>
    </w:r>
    <w:r>
      <w:fldChar w:fldCharType="begin"/>
    </w:r>
    <w:r>
      <w:instrText xml:space="preserve"> NUMPAGES </w:instrText>
    </w:r>
    <w:r>
      <w:fldChar w:fldCharType="separate"/>
    </w:r>
    <w:r w:rsidR="005F56E2">
      <w:t>5</w:t>
    </w:r>
    <w:r>
      <w:fldChar w:fldCharType="end"/>
    </w:r>
  </w:p>
  <w:p w14:paraId="0EDF59F1" w14:textId="77777777" w:rsidR="00D62C4F" w:rsidRDefault="00D62C4F" w:rsidP="00D62C4F">
    <w:pPr>
      <w:pStyle w:val="Footer"/>
      <w:tabs>
        <w:tab w:val="clear" w:pos="10773"/>
        <w:tab w:val="right" w:pos="10318"/>
      </w:tabs>
    </w:pPr>
    <w:r>
      <w:t xml:space="preserve">                                                                                                                                   Document Saved Date: </w:t>
    </w:r>
    <w:r>
      <w:fldChar w:fldCharType="begin"/>
    </w:r>
    <w:r>
      <w:instrText xml:space="preserve"> SAVEDATE  \@ "dddd, dd MMMM yyyy"  \* MERGEFORMAT </w:instrText>
    </w:r>
    <w:r>
      <w:fldChar w:fldCharType="separate"/>
    </w:r>
    <w:r w:rsidR="00764A66">
      <w:t>Wednesday, 22 June 2022</w:t>
    </w:r>
    <w:r>
      <w:fldChar w:fldCharType="end"/>
    </w:r>
  </w:p>
  <w:p w14:paraId="298A1FF6" w14:textId="77777777" w:rsidR="00D62C4F" w:rsidRDefault="00D62C4F" w:rsidP="00D62C4F">
    <w:pPr>
      <w:pStyle w:val="Footer"/>
      <w:tabs>
        <w:tab w:val="clear" w:pos="10773"/>
        <w:tab w:val="right" w:pos="10318"/>
      </w:tabs>
      <w:jc w:val="center"/>
    </w:pPr>
    <w:r>
      <w:t xml:space="preserve">© Copyright Egton Medical Information Systems Limited </w:t>
    </w:r>
  </w:p>
  <w:p w14:paraId="32F8D6B1" w14:textId="77777777" w:rsidR="00D62C4F" w:rsidRDefault="00D62C4F" w:rsidP="00D62C4F">
    <w:pPr>
      <w:pStyle w:val="Footer"/>
      <w:tabs>
        <w:tab w:val="clear" w:pos="10773"/>
        <w:tab w:val="right" w:pos="10318"/>
      </w:tabs>
      <w:jc w:val="center"/>
    </w:pPr>
    <w:r>
      <w:rPr>
        <w:rFonts w:ascii="Wingdings" w:hAnsi="Wingdings"/>
      </w:rPr>
      <w:t></w:t>
    </w:r>
    <w:r>
      <w:t xml:space="preserve"> Controlled document within the EMIS Group Document Management System, uncontrolled once printed</w:t>
    </w:r>
  </w:p>
  <w:p w14:paraId="0F51123B" w14:textId="77777777" w:rsidR="00EA7D6D" w:rsidRDefault="00D62C4F" w:rsidP="00D62C4F">
    <w:pPr>
      <w:pStyle w:val="Footer"/>
      <w:tabs>
        <w:tab w:val="clear" w:pos="10773"/>
        <w:tab w:val="right" w:pos="10348"/>
      </w:tabs>
    </w:pPr>
    <w:r>
      <w:t xml:space="preserve">Page </w:t>
    </w:r>
    <w:r>
      <w:fldChar w:fldCharType="begin"/>
    </w:r>
    <w:r>
      <w:instrText xml:space="preserve"> PAGE </w:instrText>
    </w:r>
    <w:r>
      <w:fldChar w:fldCharType="separate"/>
    </w:r>
    <w:r w:rsidR="005F56E2">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0685" w14:textId="77777777" w:rsidR="00D62C4F" w:rsidRDefault="00D62C4F" w:rsidP="00D62C4F">
    <w:pPr>
      <w:pStyle w:val="Footer"/>
      <w:tabs>
        <w:tab w:val="right" w:pos="14175"/>
      </w:tabs>
    </w:pPr>
    <w:r>
      <w:t xml:space="preserve">Title: </w:t>
    </w:r>
    <w:r w:rsidR="00C839F7">
      <w:fldChar w:fldCharType="begin"/>
    </w:r>
    <w:r w:rsidR="00C839F7">
      <w:instrText xml:space="preserve"> TITLE   \* MERGEFORMAT </w:instrText>
    </w:r>
    <w:r w:rsidR="00C839F7">
      <w:fldChar w:fldCharType="separate"/>
    </w:r>
    <w:r>
      <w:t>QF1093 EMIS Web Cross org tasks configuration request</w:t>
    </w:r>
    <w:r w:rsidR="00C839F7">
      <w:fldChar w:fldCharType="end"/>
    </w:r>
    <w:r>
      <w:tab/>
    </w:r>
    <w:r>
      <w:tab/>
    </w:r>
    <w:r>
      <w:rPr>
        <w:rFonts w:ascii="Wingdings" w:hAnsi="Wingdings"/>
      </w:rPr>
      <w:t></w:t>
    </w:r>
    <w:r>
      <w:t xml:space="preserve"> Controlled document page </w:t>
    </w:r>
    <w:r>
      <w:fldChar w:fldCharType="begin"/>
    </w:r>
    <w:r>
      <w:instrText xml:space="preserve"> PAGE </w:instrText>
    </w:r>
    <w:r>
      <w:fldChar w:fldCharType="separate"/>
    </w:r>
    <w:r w:rsidR="005F56E2">
      <w:t>5</w:t>
    </w:r>
    <w:r>
      <w:fldChar w:fldCharType="end"/>
    </w:r>
    <w:r>
      <w:t xml:space="preserve"> of </w:t>
    </w:r>
    <w:r>
      <w:fldChar w:fldCharType="begin"/>
    </w:r>
    <w:r>
      <w:instrText xml:space="preserve"> NUMPAGES </w:instrText>
    </w:r>
    <w:r>
      <w:fldChar w:fldCharType="separate"/>
    </w:r>
    <w:r w:rsidR="005F56E2">
      <w:t>5</w:t>
    </w:r>
    <w:r>
      <w:fldChar w:fldCharType="end"/>
    </w:r>
  </w:p>
  <w:p w14:paraId="7D95220F" w14:textId="77777777" w:rsidR="00D62C4F" w:rsidRDefault="00D62C4F" w:rsidP="00D62C4F">
    <w:pPr>
      <w:pStyle w:val="Footer"/>
      <w:tabs>
        <w:tab w:val="clear" w:pos="10773"/>
        <w:tab w:val="right" w:pos="10318"/>
      </w:tabs>
    </w:pPr>
    <w:r>
      <w:t xml:space="preserve">                                                                                                                                   </w:t>
    </w:r>
    <w:r>
      <w:tab/>
    </w:r>
    <w:r>
      <w:tab/>
      <w:t xml:space="preserve">Document Saved Date: </w:t>
    </w:r>
    <w:r>
      <w:fldChar w:fldCharType="begin"/>
    </w:r>
    <w:r>
      <w:instrText xml:space="preserve"> SAVEDATE  \@ "dddd, dd MMMM yyyy"  \* MERGEFORMAT </w:instrText>
    </w:r>
    <w:r>
      <w:fldChar w:fldCharType="separate"/>
    </w:r>
    <w:r w:rsidR="00764A66">
      <w:t>Wednesday, 22 June 2022</w:t>
    </w:r>
    <w:r>
      <w:fldChar w:fldCharType="end"/>
    </w:r>
  </w:p>
  <w:p w14:paraId="5D48A27E" w14:textId="77777777" w:rsidR="00D62C4F" w:rsidRDefault="00D62C4F" w:rsidP="00D62C4F">
    <w:pPr>
      <w:pStyle w:val="Footer"/>
      <w:tabs>
        <w:tab w:val="clear" w:pos="10773"/>
        <w:tab w:val="right" w:pos="10318"/>
      </w:tabs>
      <w:jc w:val="center"/>
    </w:pPr>
    <w:r>
      <w:t xml:space="preserve">© Copyright Egton Medical Information Systems Limited </w:t>
    </w:r>
  </w:p>
  <w:p w14:paraId="468E9E27" w14:textId="77777777" w:rsidR="007E0253" w:rsidRPr="00D62C4F" w:rsidRDefault="00D62C4F" w:rsidP="00D62C4F">
    <w:pPr>
      <w:pStyle w:val="Footer"/>
      <w:tabs>
        <w:tab w:val="clear" w:pos="10773"/>
        <w:tab w:val="right" w:pos="10318"/>
      </w:tabs>
      <w:jc w:val="center"/>
    </w:pPr>
    <w:r>
      <w:rPr>
        <w:rFonts w:ascii="Wingdings" w:hAnsi="Wingdings"/>
      </w:rPr>
      <w:t></w:t>
    </w:r>
    <w:r>
      <w:t xml:space="preserve"> Controlled document within the EMIS Group Document Management System, uncontrolled once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5D97" w14:textId="77777777" w:rsidR="00C839F7" w:rsidRDefault="00C839F7">
      <w:r>
        <w:separator/>
      </w:r>
    </w:p>
  </w:footnote>
  <w:footnote w:type="continuationSeparator" w:id="0">
    <w:p w14:paraId="27CABAA0" w14:textId="77777777" w:rsidR="00C839F7" w:rsidRDefault="00C83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7E58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1546"/>
    <w:multiLevelType w:val="multilevel"/>
    <w:tmpl w:val="5C2C61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B13371"/>
    <w:multiLevelType w:val="multilevel"/>
    <w:tmpl w:val="05001D84"/>
    <w:lvl w:ilvl="0">
      <w:start w:val="1"/>
      <w:numFmt w:val="bullet"/>
      <w:lvlText w:val=""/>
      <w:lvlJc w:val="left"/>
      <w:pPr>
        <w:tabs>
          <w:tab w:val="num" w:pos="1040"/>
        </w:tabs>
        <w:ind w:left="104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57ACC"/>
    <w:multiLevelType w:val="hybridMultilevel"/>
    <w:tmpl w:val="CEA88D22"/>
    <w:lvl w:ilvl="0" w:tplc="D80494BE">
      <w:start w:val="1"/>
      <w:numFmt w:val="bullet"/>
      <w:pStyle w:val="TableBullet"/>
      <w:lvlText w:val=""/>
      <w:lvlJc w:val="left"/>
      <w:pPr>
        <w:ind w:left="360" w:hanging="360"/>
      </w:pPr>
      <w:rPr>
        <w:rFonts w:ascii="Wingdings" w:hAnsi="Wingdings" w:hint="default"/>
        <w:b w:val="0"/>
        <w:i w:val="0"/>
        <w:color w:val="006EB6"/>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C33E7"/>
    <w:multiLevelType w:val="multilevel"/>
    <w:tmpl w:val="58ECEA86"/>
    <w:lvl w:ilvl="0">
      <w:start w:val="1"/>
      <w:numFmt w:val="bullet"/>
      <w:lvlText w:val=""/>
      <w:lvlJc w:val="left"/>
      <w:pPr>
        <w:tabs>
          <w:tab w:val="num" w:pos="1040"/>
        </w:tabs>
        <w:ind w:left="104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62BBE"/>
    <w:multiLevelType w:val="hybridMultilevel"/>
    <w:tmpl w:val="E682C002"/>
    <w:lvl w:ilvl="0" w:tplc="9FC23DBC">
      <w:start w:val="1"/>
      <w:numFmt w:val="lowerLetter"/>
      <w:pStyle w:val="NumberedListIndent"/>
      <w:lvlText w:val="%1."/>
      <w:lvlJc w:val="left"/>
      <w:pPr>
        <w:tabs>
          <w:tab w:val="num" w:pos="1040"/>
        </w:tabs>
        <w:ind w:left="10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065B0"/>
    <w:multiLevelType w:val="hybridMultilevel"/>
    <w:tmpl w:val="5128E8B4"/>
    <w:lvl w:ilvl="0" w:tplc="AB4878D8">
      <w:start w:val="1"/>
      <w:numFmt w:val="bullet"/>
      <w:pStyle w:val="BulletIndent"/>
      <w:lvlText w:val=""/>
      <w:lvlJc w:val="left"/>
      <w:pPr>
        <w:ind w:left="1040" w:hanging="360"/>
      </w:pPr>
      <w:rPr>
        <w:rFonts w:ascii="Wingdings" w:hAnsi="Wingdings" w:hint="default"/>
        <w:b w:val="0"/>
        <w:i w:val="0"/>
        <w:color w:val="7A9A0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4418D"/>
    <w:multiLevelType w:val="hybridMultilevel"/>
    <w:tmpl w:val="2CA87A88"/>
    <w:lvl w:ilvl="0" w:tplc="50901256">
      <w:start w:val="1"/>
      <w:numFmt w:val="decimal"/>
      <w:pStyle w:val="NumberedList"/>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8" w15:restartNumberingAfterBreak="0">
    <w:nsid w:val="20BF6D35"/>
    <w:multiLevelType w:val="multilevel"/>
    <w:tmpl w:val="00DA01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E0EC4"/>
    <w:multiLevelType w:val="multilevel"/>
    <w:tmpl w:val="68807816"/>
    <w:lvl w:ilvl="0">
      <w:start w:val="1"/>
      <w:numFmt w:val="bullet"/>
      <w:lvlText w:val=""/>
      <w:lvlJc w:val="left"/>
      <w:pPr>
        <w:tabs>
          <w:tab w:val="num" w:pos="1040"/>
        </w:tabs>
        <w:ind w:left="104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5171D"/>
    <w:multiLevelType w:val="multilevel"/>
    <w:tmpl w:val="010CA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F38BA"/>
    <w:multiLevelType w:val="multilevel"/>
    <w:tmpl w:val="D8EEDA04"/>
    <w:lvl w:ilvl="0">
      <w:start w:val="1"/>
      <w:numFmt w:val="bullet"/>
      <w:lvlText w:val=""/>
      <w:lvlJc w:val="left"/>
      <w:pPr>
        <w:tabs>
          <w:tab w:val="num" w:pos="1040"/>
        </w:tabs>
        <w:ind w:left="104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45782"/>
    <w:multiLevelType w:val="multilevel"/>
    <w:tmpl w:val="BB8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222F6"/>
    <w:multiLevelType w:val="hybridMultilevel"/>
    <w:tmpl w:val="F86CEBC8"/>
    <w:lvl w:ilvl="0" w:tplc="1EF898BE">
      <w:start w:val="1"/>
      <w:numFmt w:val="decimal"/>
      <w:pStyle w:val="TableNumbered"/>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BA3A07"/>
    <w:multiLevelType w:val="multilevel"/>
    <w:tmpl w:val="90244F54"/>
    <w:lvl w:ilvl="0">
      <w:start w:val="1"/>
      <w:numFmt w:val="bullet"/>
      <w:lvlText w:val=""/>
      <w:lvlJc w:val="left"/>
      <w:pPr>
        <w:tabs>
          <w:tab w:val="num" w:pos="1040"/>
        </w:tabs>
        <w:ind w:left="10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B75F3"/>
    <w:multiLevelType w:val="multilevel"/>
    <w:tmpl w:val="A45003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15237"/>
    <w:multiLevelType w:val="multilevel"/>
    <w:tmpl w:val="D8BE74A0"/>
    <w:lvl w:ilvl="0">
      <w:start w:val="1"/>
      <w:numFmt w:val="bullet"/>
      <w:lvlText w:val=""/>
      <w:lvlJc w:val="left"/>
      <w:pPr>
        <w:tabs>
          <w:tab w:val="num" w:pos="1040"/>
        </w:tabs>
        <w:ind w:left="1040" w:hanging="360"/>
      </w:pPr>
      <w:rPr>
        <w:rFonts w:ascii="Wingdings" w:hAnsi="Wingdings" w:hint="default"/>
        <w:b w:val="0"/>
        <w:i w:val="0"/>
        <w:color w:val="25ADE9"/>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87F54"/>
    <w:multiLevelType w:val="multilevel"/>
    <w:tmpl w:val="28FA49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879C8"/>
    <w:multiLevelType w:val="hybridMultilevel"/>
    <w:tmpl w:val="A6720B1E"/>
    <w:lvl w:ilvl="0" w:tplc="B2D2A168">
      <w:start w:val="1"/>
      <w:numFmt w:val="bullet"/>
      <w:pStyle w:val="Bullet"/>
      <w:lvlText w:val=""/>
      <w:lvlJc w:val="left"/>
      <w:pPr>
        <w:ind w:left="700" w:hanging="360"/>
      </w:pPr>
      <w:rPr>
        <w:rFonts w:ascii="Wingdings" w:hAnsi="Wingdings" w:hint="default"/>
        <w:b w:val="0"/>
        <w:i w:val="0"/>
        <w:color w:val="006EB6"/>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06794"/>
    <w:multiLevelType w:val="hybridMultilevel"/>
    <w:tmpl w:val="D8F6E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9992230">
    <w:abstractNumId w:val="6"/>
  </w:num>
  <w:num w:numId="2" w16cid:durableId="1995452401">
    <w:abstractNumId w:val="8"/>
  </w:num>
  <w:num w:numId="3" w16cid:durableId="1913193426">
    <w:abstractNumId w:val="6"/>
  </w:num>
  <w:num w:numId="4" w16cid:durableId="940600978">
    <w:abstractNumId w:val="10"/>
  </w:num>
  <w:num w:numId="5" w16cid:durableId="548301926">
    <w:abstractNumId w:val="18"/>
  </w:num>
  <w:num w:numId="6" w16cid:durableId="1221478245">
    <w:abstractNumId w:val="15"/>
  </w:num>
  <w:num w:numId="7" w16cid:durableId="568268106">
    <w:abstractNumId w:val="14"/>
  </w:num>
  <w:num w:numId="8" w16cid:durableId="2092769178">
    <w:abstractNumId w:val="11"/>
  </w:num>
  <w:num w:numId="9" w16cid:durableId="203448501">
    <w:abstractNumId w:val="5"/>
  </w:num>
  <w:num w:numId="10" w16cid:durableId="1144080969">
    <w:abstractNumId w:val="19"/>
  </w:num>
  <w:num w:numId="11" w16cid:durableId="236676096">
    <w:abstractNumId w:val="1"/>
  </w:num>
  <w:num w:numId="12" w16cid:durableId="704672907">
    <w:abstractNumId w:val="7"/>
  </w:num>
  <w:num w:numId="13" w16cid:durableId="1493062249">
    <w:abstractNumId w:val="4"/>
  </w:num>
  <w:num w:numId="14" w16cid:durableId="1039547176">
    <w:abstractNumId w:val="9"/>
  </w:num>
  <w:num w:numId="15" w16cid:durableId="1012952664">
    <w:abstractNumId w:val="17"/>
  </w:num>
  <w:num w:numId="16" w16cid:durableId="1655454364">
    <w:abstractNumId w:val="2"/>
  </w:num>
  <w:num w:numId="17" w16cid:durableId="842205500">
    <w:abstractNumId w:val="16"/>
  </w:num>
  <w:num w:numId="18" w16cid:durableId="50813533">
    <w:abstractNumId w:val="12"/>
  </w:num>
  <w:num w:numId="19" w16cid:durableId="1802533127">
    <w:abstractNumId w:val="3"/>
  </w:num>
  <w:num w:numId="20" w16cid:durableId="1612974340">
    <w:abstractNumId w:val="13"/>
  </w:num>
  <w:num w:numId="21" w16cid:durableId="12432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68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A0"/>
    <w:rsid w:val="00014948"/>
    <w:rsid w:val="00034671"/>
    <w:rsid w:val="00035B0D"/>
    <w:rsid w:val="00050B37"/>
    <w:rsid w:val="00053BCD"/>
    <w:rsid w:val="000675EE"/>
    <w:rsid w:val="000737A3"/>
    <w:rsid w:val="000740B0"/>
    <w:rsid w:val="00081089"/>
    <w:rsid w:val="00083AC0"/>
    <w:rsid w:val="000B3154"/>
    <w:rsid w:val="000B5102"/>
    <w:rsid w:val="000C4778"/>
    <w:rsid w:val="000C65A1"/>
    <w:rsid w:val="000C69F4"/>
    <w:rsid w:val="000F5FA9"/>
    <w:rsid w:val="0011528C"/>
    <w:rsid w:val="00122FFA"/>
    <w:rsid w:val="0014622B"/>
    <w:rsid w:val="001618B3"/>
    <w:rsid w:val="0016349A"/>
    <w:rsid w:val="00165C3A"/>
    <w:rsid w:val="00190C52"/>
    <w:rsid w:val="001930F5"/>
    <w:rsid w:val="001936E7"/>
    <w:rsid w:val="00193A66"/>
    <w:rsid w:val="001A591A"/>
    <w:rsid w:val="001B210F"/>
    <w:rsid w:val="001C5D4C"/>
    <w:rsid w:val="001D6A0B"/>
    <w:rsid w:val="001E1B50"/>
    <w:rsid w:val="001E3075"/>
    <w:rsid w:val="001E3EC8"/>
    <w:rsid w:val="001E64D9"/>
    <w:rsid w:val="001E7CBF"/>
    <w:rsid w:val="001F3CB8"/>
    <w:rsid w:val="001F5ACF"/>
    <w:rsid w:val="0020559C"/>
    <w:rsid w:val="00210DBD"/>
    <w:rsid w:val="002145E3"/>
    <w:rsid w:val="00216159"/>
    <w:rsid w:val="002254DE"/>
    <w:rsid w:val="0024036B"/>
    <w:rsid w:val="0025174C"/>
    <w:rsid w:val="00260B18"/>
    <w:rsid w:val="00263B41"/>
    <w:rsid w:val="00275C55"/>
    <w:rsid w:val="002A36E1"/>
    <w:rsid w:val="002A3DBA"/>
    <w:rsid w:val="002C4BFB"/>
    <w:rsid w:val="002E2371"/>
    <w:rsid w:val="002E610B"/>
    <w:rsid w:val="0030108D"/>
    <w:rsid w:val="00306F2D"/>
    <w:rsid w:val="003205AF"/>
    <w:rsid w:val="00320D7C"/>
    <w:rsid w:val="0032540A"/>
    <w:rsid w:val="003304A4"/>
    <w:rsid w:val="00343D5A"/>
    <w:rsid w:val="0034401B"/>
    <w:rsid w:val="003515E8"/>
    <w:rsid w:val="0035254D"/>
    <w:rsid w:val="0036636A"/>
    <w:rsid w:val="00366694"/>
    <w:rsid w:val="00371B4E"/>
    <w:rsid w:val="003754EA"/>
    <w:rsid w:val="00387805"/>
    <w:rsid w:val="003A5FAB"/>
    <w:rsid w:val="003B1B58"/>
    <w:rsid w:val="003B77C1"/>
    <w:rsid w:val="004135DD"/>
    <w:rsid w:val="004149B7"/>
    <w:rsid w:val="00416105"/>
    <w:rsid w:val="004177AE"/>
    <w:rsid w:val="004241CA"/>
    <w:rsid w:val="00440BC3"/>
    <w:rsid w:val="004460B0"/>
    <w:rsid w:val="00456ECD"/>
    <w:rsid w:val="00467842"/>
    <w:rsid w:val="004A5697"/>
    <w:rsid w:val="004B49C3"/>
    <w:rsid w:val="004D66ED"/>
    <w:rsid w:val="00501C79"/>
    <w:rsid w:val="005020A0"/>
    <w:rsid w:val="005044C4"/>
    <w:rsid w:val="00505F3E"/>
    <w:rsid w:val="0051277F"/>
    <w:rsid w:val="005160EB"/>
    <w:rsid w:val="00516AC2"/>
    <w:rsid w:val="00520D82"/>
    <w:rsid w:val="005307E0"/>
    <w:rsid w:val="00541CE5"/>
    <w:rsid w:val="00556734"/>
    <w:rsid w:val="00557DA4"/>
    <w:rsid w:val="00567EC5"/>
    <w:rsid w:val="00573348"/>
    <w:rsid w:val="00596BE2"/>
    <w:rsid w:val="005A643B"/>
    <w:rsid w:val="005C3DE0"/>
    <w:rsid w:val="005C3E07"/>
    <w:rsid w:val="005D734A"/>
    <w:rsid w:val="005F56E2"/>
    <w:rsid w:val="006313BF"/>
    <w:rsid w:val="0064040D"/>
    <w:rsid w:val="00642720"/>
    <w:rsid w:val="00662458"/>
    <w:rsid w:val="0066496F"/>
    <w:rsid w:val="00683B49"/>
    <w:rsid w:val="00690EA2"/>
    <w:rsid w:val="00692F87"/>
    <w:rsid w:val="006A413B"/>
    <w:rsid w:val="006A5045"/>
    <w:rsid w:val="006A605D"/>
    <w:rsid w:val="006B2DA2"/>
    <w:rsid w:val="006B65F4"/>
    <w:rsid w:val="006D15EF"/>
    <w:rsid w:val="006D69C2"/>
    <w:rsid w:val="006F4AC3"/>
    <w:rsid w:val="006F7886"/>
    <w:rsid w:val="00706D73"/>
    <w:rsid w:val="00707DE0"/>
    <w:rsid w:val="00711689"/>
    <w:rsid w:val="007118D4"/>
    <w:rsid w:val="0071514A"/>
    <w:rsid w:val="00721A39"/>
    <w:rsid w:val="007252CA"/>
    <w:rsid w:val="0073466D"/>
    <w:rsid w:val="00737C23"/>
    <w:rsid w:val="007459D9"/>
    <w:rsid w:val="00751AFC"/>
    <w:rsid w:val="00757DF9"/>
    <w:rsid w:val="00764A66"/>
    <w:rsid w:val="00787785"/>
    <w:rsid w:val="00797DF2"/>
    <w:rsid w:val="007A56FC"/>
    <w:rsid w:val="007B062E"/>
    <w:rsid w:val="007C715C"/>
    <w:rsid w:val="007D3826"/>
    <w:rsid w:val="007D4638"/>
    <w:rsid w:val="007E0253"/>
    <w:rsid w:val="007E4374"/>
    <w:rsid w:val="007F211D"/>
    <w:rsid w:val="0081094D"/>
    <w:rsid w:val="00813689"/>
    <w:rsid w:val="00816356"/>
    <w:rsid w:val="00836901"/>
    <w:rsid w:val="00864394"/>
    <w:rsid w:val="0086499F"/>
    <w:rsid w:val="00870471"/>
    <w:rsid w:val="00883E28"/>
    <w:rsid w:val="00885CAC"/>
    <w:rsid w:val="008A01A6"/>
    <w:rsid w:val="008A335A"/>
    <w:rsid w:val="008B10D2"/>
    <w:rsid w:val="008B5F44"/>
    <w:rsid w:val="008C53D6"/>
    <w:rsid w:val="008D36E1"/>
    <w:rsid w:val="008E40D0"/>
    <w:rsid w:val="008E7EF5"/>
    <w:rsid w:val="008F5158"/>
    <w:rsid w:val="0091753F"/>
    <w:rsid w:val="00925CE0"/>
    <w:rsid w:val="00947CD3"/>
    <w:rsid w:val="00950206"/>
    <w:rsid w:val="00955077"/>
    <w:rsid w:val="009601C0"/>
    <w:rsid w:val="0099198F"/>
    <w:rsid w:val="00995AEC"/>
    <w:rsid w:val="00997E76"/>
    <w:rsid w:val="009A0DC6"/>
    <w:rsid w:val="009B579F"/>
    <w:rsid w:val="009C7AC3"/>
    <w:rsid w:val="009D392B"/>
    <w:rsid w:val="009E7EAD"/>
    <w:rsid w:val="00A059DF"/>
    <w:rsid w:val="00A23AE8"/>
    <w:rsid w:val="00A269BF"/>
    <w:rsid w:val="00A31F60"/>
    <w:rsid w:val="00A52E65"/>
    <w:rsid w:val="00A61984"/>
    <w:rsid w:val="00A67E43"/>
    <w:rsid w:val="00A73216"/>
    <w:rsid w:val="00AA1D53"/>
    <w:rsid w:val="00AB5FAC"/>
    <w:rsid w:val="00AC312D"/>
    <w:rsid w:val="00AE6239"/>
    <w:rsid w:val="00AF14E6"/>
    <w:rsid w:val="00B06570"/>
    <w:rsid w:val="00B076F3"/>
    <w:rsid w:val="00B20CFA"/>
    <w:rsid w:val="00B24FB6"/>
    <w:rsid w:val="00B47801"/>
    <w:rsid w:val="00B63AF8"/>
    <w:rsid w:val="00B67963"/>
    <w:rsid w:val="00B72458"/>
    <w:rsid w:val="00B763D0"/>
    <w:rsid w:val="00B90B07"/>
    <w:rsid w:val="00BA42FC"/>
    <w:rsid w:val="00BA4E68"/>
    <w:rsid w:val="00BA4F83"/>
    <w:rsid w:val="00BA5A11"/>
    <w:rsid w:val="00BA79A3"/>
    <w:rsid w:val="00BB2871"/>
    <w:rsid w:val="00BC08CC"/>
    <w:rsid w:val="00BC1161"/>
    <w:rsid w:val="00BC78F0"/>
    <w:rsid w:val="00BD3418"/>
    <w:rsid w:val="00BD37AA"/>
    <w:rsid w:val="00C35E24"/>
    <w:rsid w:val="00C46B49"/>
    <w:rsid w:val="00C472AC"/>
    <w:rsid w:val="00C61572"/>
    <w:rsid w:val="00C70A5D"/>
    <w:rsid w:val="00C809CB"/>
    <w:rsid w:val="00C829F9"/>
    <w:rsid w:val="00C839F7"/>
    <w:rsid w:val="00C83F37"/>
    <w:rsid w:val="00C86A53"/>
    <w:rsid w:val="00CB485F"/>
    <w:rsid w:val="00CC28C5"/>
    <w:rsid w:val="00CD36F5"/>
    <w:rsid w:val="00CE74D0"/>
    <w:rsid w:val="00CE7E3C"/>
    <w:rsid w:val="00CF467A"/>
    <w:rsid w:val="00D025A3"/>
    <w:rsid w:val="00D05002"/>
    <w:rsid w:val="00D069AF"/>
    <w:rsid w:val="00D17A1B"/>
    <w:rsid w:val="00D20BB1"/>
    <w:rsid w:val="00D3030B"/>
    <w:rsid w:val="00D52956"/>
    <w:rsid w:val="00D62C4F"/>
    <w:rsid w:val="00D714D8"/>
    <w:rsid w:val="00D717E5"/>
    <w:rsid w:val="00D76E26"/>
    <w:rsid w:val="00D910E4"/>
    <w:rsid w:val="00D95FBA"/>
    <w:rsid w:val="00D972AD"/>
    <w:rsid w:val="00DA3FAF"/>
    <w:rsid w:val="00DB03B8"/>
    <w:rsid w:val="00DB679C"/>
    <w:rsid w:val="00DD0CF4"/>
    <w:rsid w:val="00DD16A4"/>
    <w:rsid w:val="00DD7EB4"/>
    <w:rsid w:val="00DE38CA"/>
    <w:rsid w:val="00DF343D"/>
    <w:rsid w:val="00DF58D6"/>
    <w:rsid w:val="00E00B07"/>
    <w:rsid w:val="00E16374"/>
    <w:rsid w:val="00E31CC4"/>
    <w:rsid w:val="00E35116"/>
    <w:rsid w:val="00E472CD"/>
    <w:rsid w:val="00E60453"/>
    <w:rsid w:val="00E6552E"/>
    <w:rsid w:val="00E70C44"/>
    <w:rsid w:val="00E8424E"/>
    <w:rsid w:val="00E965BB"/>
    <w:rsid w:val="00EA28F1"/>
    <w:rsid w:val="00EA6A59"/>
    <w:rsid w:val="00EA7D6D"/>
    <w:rsid w:val="00EC6CC4"/>
    <w:rsid w:val="00ED35D8"/>
    <w:rsid w:val="00EF3C82"/>
    <w:rsid w:val="00F02CCD"/>
    <w:rsid w:val="00F2252E"/>
    <w:rsid w:val="00F24D99"/>
    <w:rsid w:val="00F359F9"/>
    <w:rsid w:val="00F44AC8"/>
    <w:rsid w:val="00F70BEC"/>
    <w:rsid w:val="00F72F08"/>
    <w:rsid w:val="00F83838"/>
    <w:rsid w:val="00F860AB"/>
    <w:rsid w:val="00F90642"/>
    <w:rsid w:val="00F91B9B"/>
    <w:rsid w:val="00F96F3B"/>
    <w:rsid w:val="00FA22DC"/>
    <w:rsid w:val="00FA4A14"/>
    <w:rsid w:val="00FA717B"/>
    <w:rsid w:val="00FC09C3"/>
    <w:rsid w:val="00FC4C89"/>
    <w:rsid w:val="00FC7ABE"/>
    <w:rsid w:val="00FE32A1"/>
    <w:rsid w:val="00FE3545"/>
    <w:rsid w:val="00FF1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E86F0"/>
  <w15:chartTrackingRefBased/>
  <w15:docId w15:val="{FED30EBF-011F-4EF4-919E-65EA1022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9F9"/>
    <w:rPr>
      <w:sz w:val="24"/>
      <w:szCs w:val="24"/>
      <w:lang w:eastAsia="en-GB"/>
    </w:rPr>
  </w:style>
  <w:style w:type="paragraph" w:styleId="Heading1">
    <w:name w:val="heading 1"/>
    <w:aliases w:val="h1"/>
    <w:next w:val="BodyText"/>
    <w:qFormat/>
    <w:rsid w:val="00AE6239"/>
    <w:pPr>
      <w:keepNext/>
      <w:spacing w:before="320" w:after="80"/>
      <w:outlineLvl w:val="0"/>
    </w:pPr>
    <w:rPr>
      <w:rFonts w:ascii="Arial Bold" w:hAnsi="Arial Bold" w:cs="Arial"/>
      <w:b/>
      <w:bCs/>
      <w:color w:val="7A9A01"/>
      <w:sz w:val="32"/>
      <w:szCs w:val="32"/>
      <w:lang w:eastAsia="en-US"/>
    </w:rPr>
  </w:style>
  <w:style w:type="paragraph" w:styleId="Heading2">
    <w:name w:val="heading 2"/>
    <w:aliases w:val="h2"/>
    <w:basedOn w:val="Heading1"/>
    <w:next w:val="BodyText"/>
    <w:qFormat/>
    <w:rsid w:val="00AE6239"/>
    <w:pPr>
      <w:outlineLvl w:val="1"/>
    </w:pPr>
    <w:rPr>
      <w:bCs w:val="0"/>
      <w:iCs/>
      <w:sz w:val="28"/>
      <w:szCs w:val="28"/>
    </w:rPr>
  </w:style>
  <w:style w:type="paragraph" w:styleId="Heading3">
    <w:name w:val="heading 3"/>
    <w:aliases w:val="h3"/>
    <w:basedOn w:val="Heading2"/>
    <w:next w:val="BodyText"/>
    <w:qFormat/>
    <w:rsid w:val="00AE6239"/>
    <w:pPr>
      <w:outlineLvl w:val="2"/>
    </w:pPr>
    <w:rPr>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link w:val="BodyTextChar"/>
    <w:rsid w:val="00AE6239"/>
    <w:pPr>
      <w:spacing w:after="120"/>
    </w:pPr>
    <w:rPr>
      <w:rFonts w:ascii="Arial" w:hAnsi="Arial"/>
      <w:color w:val="7C7C7B"/>
      <w:sz w:val="22"/>
      <w:szCs w:val="24"/>
      <w:lang w:eastAsia="en-US"/>
    </w:rPr>
  </w:style>
  <w:style w:type="paragraph" w:customStyle="1" w:styleId="Bullet">
    <w:name w:val="Bullet"/>
    <w:aliases w:val="bl"/>
    <w:basedOn w:val="BodyText"/>
    <w:rsid w:val="00AE6239"/>
    <w:pPr>
      <w:numPr>
        <w:numId w:val="5"/>
      </w:numPr>
    </w:pPr>
  </w:style>
  <w:style w:type="paragraph" w:customStyle="1" w:styleId="BulletIndent">
    <w:name w:val="Bullet Indent"/>
    <w:aliases w:val="bli"/>
    <w:basedOn w:val="Bullet"/>
    <w:rsid w:val="00AE6239"/>
    <w:pPr>
      <w:numPr>
        <w:numId w:val="1"/>
      </w:numPr>
    </w:pPr>
  </w:style>
  <w:style w:type="paragraph" w:styleId="Header">
    <w:name w:val="header"/>
    <w:basedOn w:val="Normal"/>
    <w:semiHidden/>
    <w:rsid w:val="00AE6239"/>
    <w:pPr>
      <w:tabs>
        <w:tab w:val="center" w:pos="4153"/>
        <w:tab w:val="right" w:pos="8306"/>
      </w:tabs>
    </w:pPr>
  </w:style>
  <w:style w:type="paragraph" w:styleId="Title">
    <w:name w:val="Title"/>
    <w:aliases w:val="tt"/>
    <w:qFormat/>
    <w:rsid w:val="00AE6239"/>
    <w:pPr>
      <w:spacing w:after="240"/>
      <w:outlineLvl w:val="0"/>
    </w:pPr>
    <w:rPr>
      <w:rFonts w:ascii="Arial" w:hAnsi="Arial" w:cs="Arial"/>
      <w:b/>
      <w:bCs/>
      <w:color w:val="006EB6"/>
      <w:kern w:val="28"/>
      <w:sz w:val="36"/>
      <w:szCs w:val="32"/>
      <w:lang w:eastAsia="en-US"/>
    </w:rPr>
  </w:style>
  <w:style w:type="paragraph" w:customStyle="1" w:styleId="ImageCaption">
    <w:name w:val="Image Caption"/>
    <w:aliases w:val="ic"/>
    <w:next w:val="BodyText"/>
    <w:rsid w:val="00AE6239"/>
    <w:pPr>
      <w:spacing w:after="240"/>
    </w:pPr>
    <w:rPr>
      <w:rFonts w:ascii="Arial" w:hAnsi="Arial"/>
      <w:i/>
      <w:color w:val="7C7C7B"/>
      <w:sz w:val="18"/>
      <w:szCs w:val="24"/>
      <w:lang w:eastAsia="en-US"/>
    </w:rPr>
  </w:style>
  <w:style w:type="paragraph" w:styleId="Footer">
    <w:name w:val="footer"/>
    <w:aliases w:val="ft"/>
    <w:link w:val="FooterChar"/>
    <w:rsid w:val="00AE6239"/>
    <w:pPr>
      <w:pBdr>
        <w:top w:val="single" w:sz="4" w:space="4" w:color="005DAB"/>
      </w:pBdr>
      <w:tabs>
        <w:tab w:val="right" w:pos="10773"/>
      </w:tabs>
    </w:pPr>
    <w:rPr>
      <w:rFonts w:ascii="Arial" w:hAnsi="Arial"/>
      <w:noProof/>
      <w:color w:val="006EB6"/>
      <w:sz w:val="18"/>
      <w:szCs w:val="24"/>
      <w:lang w:eastAsia="en-US"/>
    </w:rPr>
  </w:style>
  <w:style w:type="paragraph" w:customStyle="1" w:styleId="TableText">
    <w:name w:val="Table Text"/>
    <w:basedOn w:val="BodyText"/>
    <w:rsid w:val="00AE6239"/>
    <w:pPr>
      <w:spacing w:before="60" w:after="60"/>
    </w:pPr>
    <w:rPr>
      <w:sz w:val="20"/>
    </w:rPr>
  </w:style>
  <w:style w:type="paragraph" w:customStyle="1" w:styleId="FurtherInformation">
    <w:name w:val="Further Information"/>
    <w:aliases w:val="fi"/>
    <w:basedOn w:val="BodyText"/>
    <w:rsid w:val="00AE6239"/>
    <w:pPr>
      <w:jc w:val="center"/>
    </w:pPr>
    <w:rPr>
      <w:color w:val="25ADE9"/>
    </w:rPr>
  </w:style>
  <w:style w:type="paragraph" w:customStyle="1" w:styleId="NumberedList">
    <w:name w:val="Numbered List"/>
    <w:aliases w:val="nl"/>
    <w:basedOn w:val="BodyText"/>
    <w:rsid w:val="00AE6239"/>
    <w:pPr>
      <w:numPr>
        <w:numId w:val="12"/>
      </w:numPr>
      <w:tabs>
        <w:tab w:val="clear" w:pos="1060"/>
        <w:tab w:val="left" w:pos="340"/>
      </w:tabs>
      <w:ind w:left="340" w:hanging="340"/>
    </w:pPr>
  </w:style>
  <w:style w:type="table" w:styleId="TableGrid">
    <w:name w:val="Table Grid"/>
    <w:basedOn w:val="TableNormal"/>
    <w:rsid w:val="00AE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aliases w:val="dt"/>
    <w:rsid w:val="00AE6239"/>
    <w:pPr>
      <w:tabs>
        <w:tab w:val="right" w:pos="10773"/>
      </w:tabs>
      <w:spacing w:after="720"/>
      <w:ind w:left="-113"/>
    </w:pPr>
    <w:rPr>
      <w:rFonts w:ascii="Arial" w:hAnsi="Arial" w:cs="Arial"/>
      <w:color w:val="006EB6"/>
      <w:sz w:val="44"/>
      <w:szCs w:val="44"/>
      <w:lang w:eastAsia="en-US"/>
    </w:rPr>
  </w:style>
  <w:style w:type="paragraph" w:customStyle="1" w:styleId="NumberedListIndent">
    <w:name w:val="Numbered List Indent"/>
    <w:aliases w:val="nli"/>
    <w:basedOn w:val="NumberedList"/>
    <w:rsid w:val="00AE6239"/>
    <w:pPr>
      <w:numPr>
        <w:numId w:val="9"/>
      </w:numPr>
      <w:tabs>
        <w:tab w:val="clear" w:pos="1040"/>
        <w:tab w:val="left" w:pos="680"/>
      </w:tabs>
      <w:ind w:left="680" w:hanging="340"/>
    </w:pPr>
  </w:style>
  <w:style w:type="paragraph" w:customStyle="1" w:styleId="TableHeading">
    <w:name w:val="Table Heading"/>
    <w:basedOn w:val="TableText"/>
    <w:rsid w:val="00AE6239"/>
    <w:rPr>
      <w:b/>
      <w:color w:val="006EB6"/>
      <w:szCs w:val="20"/>
    </w:rPr>
  </w:style>
  <w:style w:type="paragraph" w:customStyle="1" w:styleId="TableBullet">
    <w:name w:val="Table Bullet"/>
    <w:basedOn w:val="TableText"/>
    <w:rsid w:val="00AE6239"/>
    <w:pPr>
      <w:numPr>
        <w:numId w:val="19"/>
      </w:numPr>
      <w:ind w:left="357" w:hanging="357"/>
    </w:pPr>
  </w:style>
  <w:style w:type="paragraph" w:customStyle="1" w:styleId="TableNumbered">
    <w:name w:val="Table Numbered"/>
    <w:basedOn w:val="TableText"/>
    <w:rsid w:val="00AE6239"/>
    <w:pPr>
      <w:numPr>
        <w:numId w:val="20"/>
      </w:numPr>
      <w:tabs>
        <w:tab w:val="clear" w:pos="720"/>
        <w:tab w:val="num" w:pos="284"/>
      </w:tabs>
      <w:ind w:left="284" w:hanging="284"/>
    </w:pPr>
  </w:style>
  <w:style w:type="paragraph" w:customStyle="1" w:styleId="Copyright">
    <w:name w:val="Copyright"/>
    <w:basedOn w:val="FurtherInformation"/>
    <w:rsid w:val="00AE6239"/>
    <w:pPr>
      <w:spacing w:after="60"/>
    </w:pPr>
    <w:rPr>
      <w:color w:val="006EB6"/>
      <w:sz w:val="16"/>
      <w:szCs w:val="16"/>
    </w:rPr>
  </w:style>
  <w:style w:type="character" w:customStyle="1" w:styleId="BodyTextChar">
    <w:name w:val="Body Text Char"/>
    <w:aliases w:val="bt Char"/>
    <w:link w:val="BodyText"/>
    <w:rsid w:val="00AE6239"/>
    <w:rPr>
      <w:rFonts w:ascii="Arial" w:hAnsi="Arial"/>
      <w:color w:val="7C7C7B"/>
      <w:sz w:val="22"/>
      <w:szCs w:val="24"/>
      <w:lang w:eastAsia="en-US"/>
    </w:rPr>
  </w:style>
  <w:style w:type="character" w:styleId="Hyperlink">
    <w:name w:val="Hyperlink"/>
    <w:semiHidden/>
    <w:rsid w:val="00AE6239"/>
    <w:rPr>
      <w:color w:val="0563C1"/>
      <w:u w:val="single"/>
    </w:rPr>
  </w:style>
  <w:style w:type="character" w:styleId="FollowedHyperlink">
    <w:name w:val="FollowedHyperlink"/>
    <w:semiHidden/>
    <w:rsid w:val="00AE6239"/>
    <w:rPr>
      <w:color w:val="954F72"/>
      <w:u w:val="single"/>
    </w:rPr>
  </w:style>
  <w:style w:type="paragraph" w:customStyle="1" w:styleId="EMISInternalUseOnly">
    <w:name w:val="EMIS Internal Use Only"/>
    <w:aliases w:val="eiu"/>
    <w:rsid w:val="00AE6239"/>
    <w:pPr>
      <w:spacing w:after="240"/>
      <w:jc w:val="center"/>
    </w:pPr>
    <w:rPr>
      <w:rFonts w:ascii="Arial" w:hAnsi="Arial" w:cs="Arial"/>
      <w:b/>
      <w:color w:val="FF0000"/>
      <w:sz w:val="28"/>
      <w:szCs w:val="28"/>
      <w:lang w:eastAsia="en-US"/>
    </w:rPr>
  </w:style>
  <w:style w:type="character" w:styleId="CommentReference">
    <w:name w:val="annotation reference"/>
    <w:semiHidden/>
    <w:rsid w:val="00AE6239"/>
    <w:rPr>
      <w:sz w:val="16"/>
      <w:szCs w:val="16"/>
    </w:rPr>
  </w:style>
  <w:style w:type="paragraph" w:styleId="CommentText">
    <w:name w:val="annotation text"/>
    <w:basedOn w:val="Normal"/>
    <w:link w:val="CommentTextChar"/>
    <w:semiHidden/>
    <w:rsid w:val="00AE6239"/>
    <w:rPr>
      <w:sz w:val="20"/>
      <w:szCs w:val="20"/>
    </w:rPr>
  </w:style>
  <w:style w:type="character" w:customStyle="1" w:styleId="CommentTextChar">
    <w:name w:val="Comment Text Char"/>
    <w:link w:val="CommentText"/>
    <w:semiHidden/>
    <w:rsid w:val="00AE6239"/>
    <w:rPr>
      <w:rFonts w:ascii="Arial" w:hAnsi="Arial"/>
      <w:lang w:eastAsia="en-US"/>
    </w:rPr>
  </w:style>
  <w:style w:type="paragraph" w:styleId="CommentSubject">
    <w:name w:val="annotation subject"/>
    <w:basedOn w:val="CommentText"/>
    <w:next w:val="CommentText"/>
    <w:link w:val="CommentSubjectChar"/>
    <w:semiHidden/>
    <w:rsid w:val="006A413B"/>
    <w:rPr>
      <w:b/>
      <w:bCs/>
    </w:rPr>
  </w:style>
  <w:style w:type="character" w:customStyle="1" w:styleId="CommentSubjectChar">
    <w:name w:val="Comment Subject Char"/>
    <w:link w:val="CommentSubject"/>
    <w:semiHidden/>
    <w:rsid w:val="006A413B"/>
    <w:rPr>
      <w:rFonts w:ascii="Arial" w:hAnsi="Arial"/>
      <w:b/>
      <w:bCs/>
      <w:lang w:eastAsia="en-US"/>
    </w:rPr>
  </w:style>
  <w:style w:type="paragraph" w:styleId="BalloonText">
    <w:name w:val="Balloon Text"/>
    <w:basedOn w:val="Normal"/>
    <w:link w:val="BalloonTextChar"/>
    <w:semiHidden/>
    <w:rsid w:val="00AE6239"/>
    <w:rPr>
      <w:rFonts w:ascii="Segoe UI" w:hAnsi="Segoe UI" w:cs="Segoe UI"/>
      <w:sz w:val="18"/>
      <w:szCs w:val="18"/>
    </w:rPr>
  </w:style>
  <w:style w:type="character" w:customStyle="1" w:styleId="BalloonTextChar">
    <w:name w:val="Balloon Text Char"/>
    <w:link w:val="BalloonText"/>
    <w:semiHidden/>
    <w:rsid w:val="00AE6239"/>
    <w:rPr>
      <w:rFonts w:ascii="Segoe UI" w:hAnsi="Segoe UI" w:cs="Segoe UI"/>
      <w:sz w:val="18"/>
      <w:szCs w:val="18"/>
      <w:lang w:eastAsia="en-US"/>
    </w:rPr>
  </w:style>
  <w:style w:type="paragraph" w:customStyle="1" w:styleId="AssociatedDocumentation">
    <w:name w:val="Associated Documentation"/>
    <w:aliases w:val="ad"/>
    <w:basedOn w:val="Heading3"/>
    <w:rsid w:val="00AE6239"/>
    <w:rPr>
      <w:color w:val="006EB6"/>
    </w:rPr>
  </w:style>
  <w:style w:type="character" w:customStyle="1" w:styleId="FooterChar">
    <w:name w:val="Footer Char"/>
    <w:aliases w:val="ft Char"/>
    <w:link w:val="Footer"/>
    <w:rsid w:val="00D62C4F"/>
    <w:rPr>
      <w:rFonts w:ascii="Arial" w:hAnsi="Arial"/>
      <w:noProof/>
      <w:color w:val="006EB6"/>
      <w:sz w:val="18"/>
      <w:szCs w:val="24"/>
      <w:lang w:eastAsia="en-US"/>
    </w:rPr>
  </w:style>
  <w:style w:type="character" w:styleId="UnresolvedMention">
    <w:name w:val="Unresolved Mention"/>
    <w:uiPriority w:val="99"/>
    <w:semiHidden/>
    <w:unhideWhenUsed/>
    <w:rsid w:val="00D71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9612">
      <w:bodyDiv w:val="1"/>
      <w:marLeft w:val="0"/>
      <w:marRight w:val="0"/>
      <w:marTop w:val="0"/>
      <w:marBottom w:val="0"/>
      <w:divBdr>
        <w:top w:val="none" w:sz="0" w:space="0" w:color="auto"/>
        <w:left w:val="none" w:sz="0" w:space="0" w:color="auto"/>
        <w:bottom w:val="none" w:sz="0" w:space="0" w:color="auto"/>
        <w:right w:val="none" w:sz="0" w:space="0" w:color="auto"/>
      </w:divBdr>
    </w:div>
    <w:div w:id="710038387">
      <w:bodyDiv w:val="1"/>
      <w:marLeft w:val="0"/>
      <w:marRight w:val="0"/>
      <w:marTop w:val="0"/>
      <w:marBottom w:val="0"/>
      <w:divBdr>
        <w:top w:val="none" w:sz="0" w:space="0" w:color="auto"/>
        <w:left w:val="none" w:sz="0" w:space="0" w:color="auto"/>
        <w:bottom w:val="none" w:sz="0" w:space="0" w:color="auto"/>
        <w:right w:val="none" w:sz="0" w:space="0" w:color="auto"/>
      </w:divBdr>
    </w:div>
    <w:div w:id="1192767083">
      <w:bodyDiv w:val="1"/>
      <w:marLeft w:val="0"/>
      <w:marRight w:val="0"/>
      <w:marTop w:val="0"/>
      <w:marBottom w:val="0"/>
      <w:divBdr>
        <w:top w:val="none" w:sz="0" w:space="0" w:color="auto"/>
        <w:left w:val="none" w:sz="0" w:space="0" w:color="auto"/>
        <w:bottom w:val="none" w:sz="0" w:space="0" w:color="auto"/>
        <w:right w:val="none" w:sz="0" w:space="0" w:color="auto"/>
      </w:divBdr>
    </w:div>
    <w:div w:id="1342395137">
      <w:bodyDiv w:val="1"/>
      <w:marLeft w:val="0"/>
      <w:marRight w:val="0"/>
      <w:marTop w:val="0"/>
      <w:marBottom w:val="0"/>
      <w:divBdr>
        <w:top w:val="none" w:sz="0" w:space="0" w:color="auto"/>
        <w:left w:val="none" w:sz="0" w:space="0" w:color="auto"/>
        <w:bottom w:val="none" w:sz="0" w:space="0" w:color="auto"/>
        <w:right w:val="none" w:sz="0" w:space="0" w:color="auto"/>
      </w:divBdr>
    </w:div>
    <w:div w:id="1879203162">
      <w:bodyDiv w:val="1"/>
      <w:marLeft w:val="0"/>
      <w:marRight w:val="0"/>
      <w:marTop w:val="0"/>
      <w:marBottom w:val="0"/>
      <w:divBdr>
        <w:top w:val="none" w:sz="0" w:space="0" w:color="auto"/>
        <w:left w:val="none" w:sz="0" w:space="0" w:color="auto"/>
        <w:bottom w:val="none" w:sz="0" w:space="0" w:color="auto"/>
        <w:right w:val="none" w:sz="0" w:space="0" w:color="auto"/>
      </w:divBdr>
    </w:div>
    <w:div w:id="19471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fdatasharing@emishealth.com" TargetMode="External"/><Relationship Id="rId2" Type="http://schemas.openxmlformats.org/officeDocument/2006/relationships/customXml" Target="../customXml/item2.xml"/><Relationship Id="rId16" Type="http://schemas.openxmlformats.org/officeDocument/2006/relationships/hyperlink" Target="https://www.emisnow.com/csm?id=kb_article_view&amp;sysparm_article=KB0045105"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misnow.com/csm?id=kb_article_view&amp;sysparm_article=KB0045105"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ary%20Denham\Documents\EMIS%20Health%20document%20templates\document%20templates\TE5%20EMIS%20Health%20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LongProperties xmlns="http://schemas.microsoft.com/office/2006/metadata/longProperties">
  <LongProp xmlns="" name="display_urn_x003a_schemas_x002d_microsoft_x002d_com_x003a_office_x003a_office_x0023_Stakeholders"><![CDATA[Usman Rasool;Qadeer Alam;Stuart Charnock;Afsar Khan;Zawar Shah;Imran Mughal;Lauren Shaw;Jade Smurthwaite;Laura Smurthwaite;Emma Jackson;Chris Carnegie;Hayley Quayle;Irfan Khan;Ellie Scholefield;Sally Kendrew;Stephanie Rowley;Louise Lanham;Carol Palmer;Claire Barlow;Scott Brown;Amanda Baldwin;Michael Williams;Catherine Williams;Thomas McCluskey]]></LongProp>
  <LongProp xmlns="" name="Stakeholders"><![CDATA[383;#i:0#.f|membership|usman.rasool@emishealth.com;#628;#i:0#.f|membership|qadeer.alam@emishealth.com;#626;#i:0#.f|membership|stuart.charnock@emishealth.com;#627;#i:0#.f|membership|afsar.khan@emishealth.com;#625;#i:0#.f|membership|zawar.shah@emishealth.com;#629;#i:0#.f|membership|imran.mughal@emishealth.com;#331;#i:0#.f|membership|lauren.shaw@emishealth.com;#708;#i:0#.f|membership|jade.smurthwaite@emishealth.com;#709;#i:0#.f|membership|laura.smurthwaite@emishealth.com;#581;#i:0#.f|membership|emma.jackson@emishealth.com;#519;#i:0#.f|membership|chris.carnegie@emishealth.com;#710;#i:0#.f|membership|hayley.quayle@emishealth.com;#711;#i:0#.f|membership|irfan.khan@emishealth.com;#712;#i:0#.f|membership|ellie.scholefield@emishealth.com;#713;#i:0#.f|membership|sally.kendrew@emishealth.com;#715;#i:0#.f|membership|stephanie.rowley@emishealth.com;#716;#i:0#.f|membership|louise.lanham@emishealth.com;#637;#i:0#.f|membership|carol.palmer@emishealth.com;#113;#i:0#.f|membership|claire.barlow@emishealth.com;#658;#i:0#.f|membership|scott.brown@emishealth.com;#719;#i:0#.f|membership|amanda.baldwin@emishealth.com;#549;#i:0#.f|membership|michael.williams@emishealth.com;#282;#i:0#.f|membership|catherine.williams@emishealth.com;#195;#i:0#.f|membership|thomas.mccluskey@emishealth.com]]></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74536BD03E5243A90B66AA42C5F9EB" ma:contentTypeVersion="120" ma:contentTypeDescription="Create a new document." ma:contentTypeScope="" ma:versionID="9b2f00504e0b56068e1650c0c36cd9a7">
  <xsd:schema xmlns:xsd="http://www.w3.org/2001/XMLSchema" xmlns:xs="http://www.w3.org/2001/XMLSchema" xmlns:p="http://schemas.microsoft.com/office/2006/metadata/properties" xmlns:ns1="b902a2b7-0af6-4f0c-8a4b-314a23c3a88c" xmlns:ns2="http://schemas.microsoft.com/sharepoint/v3" xmlns:ns3="559d2bfe-9120-4d09-9991-1301e076600e" targetNamespace="http://schemas.microsoft.com/office/2006/metadata/properties" ma:root="true" ma:fieldsID="c9b11a3f177d7a0a6251b94985ed4b26" ns1:_="" ns2:_="" ns3:_="">
    <xsd:import namespace="b902a2b7-0af6-4f0c-8a4b-314a23c3a88c"/>
    <xsd:import namespace="http://schemas.microsoft.com/sharepoint/v3"/>
    <xsd:import namespace="559d2bfe-9120-4d09-9991-1301e076600e"/>
    <xsd:element name="properties">
      <xsd:complexType>
        <xsd:sequence>
          <xsd:element name="documentManagement">
            <xsd:complexType>
              <xsd:all>
                <xsd:element ref="ns1:Reference" minOccurs="0"/>
                <xsd:element ref="ns1:Document_x0020_Type"/>
                <xsd:element ref="ns1:Division" minOccurs="0"/>
                <xsd:element ref="ns1:Document_x0020_Owner"/>
                <xsd:element ref="ns1:Review_x0020_Due" minOccurs="0"/>
                <xsd:element ref="ns1:Status"/>
                <xsd:element ref="ns1:External"/>
                <xsd:element ref="ns1:Stakeholders"/>
                <xsd:element ref="ns1:ISO_x0020_Standard" minOccurs="0"/>
                <xsd:element ref="ns1:Department" minOccurs="0"/>
                <xsd:element ref="ns3:_dlc_DocId" minOccurs="0"/>
                <xsd:element ref="ns3:_dlc_DocIdUrl" minOccurs="0"/>
                <xsd:element ref="ns3:_dlc_DocIdPersistId" minOccurs="0"/>
                <xsd:element ref="ns1:MediaServiceMetadata" minOccurs="0"/>
                <xsd:element ref="ns1:MediaServiceFastMetadata" minOccurs="0"/>
                <xsd:element ref="ns3:SharedWithUsers" minOccurs="0"/>
                <xsd:element ref="ns3:SharedWithDetails" minOccurs="0"/>
                <xsd:element ref="ns2:_dlc_Exempt" minOccurs="0"/>
                <xsd:element ref="ns1:DLCPolicyLabelValue" minOccurs="0"/>
                <xsd:element ref="ns1:DLCPolicyLabelClientValue" minOccurs="0"/>
                <xsd:element ref="ns1:DLCPolicyLabelLock" minOccurs="0"/>
                <xsd:element ref="ns1:MediaServiceAutoKeyPoints" minOccurs="0"/>
                <xsd:element ref="ns1:MediaServiceKeyPoints" minOccurs="0"/>
                <xsd:element ref="ns1:Key_x0020_Approver" minOccurs="0"/>
                <xsd:element ref="ns1:New_x0020_Document_x0020_approval" minOccurs="0"/>
                <xsd:element ref="ns1:TodayDate" minOccurs="0"/>
                <xsd:element ref="ns1:Overdue_x0020_document_x0020_review_x0020_email" minOccurs="0"/>
                <xsd:element ref="ns2:_dlc_ExpireDateSaved" minOccurs="0"/>
                <xsd:element ref="ns2:_dlc_ExpireDate" minOccurs="0"/>
                <xsd:element ref="ns1:Overdue_x0020_Document_x0020_Check" minOccurs="0"/>
                <xsd:element ref="ns1: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2a2b7-0af6-4f0c-8a4b-314a23c3a88c" elementFormDefault="qualified">
    <xsd:import namespace="http://schemas.microsoft.com/office/2006/documentManagement/types"/>
    <xsd:import namespace="http://schemas.microsoft.com/office/infopath/2007/PartnerControls"/>
    <xsd:element name="Reference" ma:index="0" nillable="true" ma:displayName="Reference" ma:description="Unique reference for the document (Please leave blank / do not change)" ma:indexed="true" ma:internalName="Reference">
      <xsd:simpleType>
        <xsd:restriction base="dms:Text">
          <xsd:maxLength value="10"/>
        </xsd:restriction>
      </xsd:simpleType>
    </xsd:element>
    <xsd:element name="Document_x0020_Type" ma:index="2" ma:displayName="Document Type" ma:default="Information Sheet or Form (IF)" ma:description="What type of document is this?" ma:format="RadioButtons" ma:internalName="Document_x0020_Type">
      <xsd:simpleType>
        <xsd:restriction base="dms:Choice">
          <xsd:enumeration value="Information Sheet or Form (IF)"/>
          <xsd:enumeration value="Process or Procedure (PR)"/>
          <xsd:enumeration value="Work Instruction (WI)"/>
          <xsd:enumeration value="Policy (IP)"/>
          <xsd:enumeration value="External Reference (EXT)"/>
          <xsd:enumeration value="Process Flow (FL)"/>
          <xsd:enumeration value="Certificate (LC)"/>
          <xsd:enumeration value="Miscellaneous (QM)"/>
          <xsd:enumeration value="Risk Assessment (RI)"/>
          <xsd:enumeration value="Clinical Safety Case (CS)"/>
          <xsd:enumeration value="Medical Device Documentation (MD)"/>
        </xsd:restriction>
      </xsd:simpleType>
    </xsd:element>
    <xsd:element name="Division" ma:index="4" nillable="true" ma:displayName="Division" ma:default="EMIS Group" ma:description="The document is applicable at the listed division" ma:internalName="Division">
      <xsd:complexType>
        <xsd:complexContent>
          <xsd:extension base="dms:MultiChoice">
            <xsd:sequence>
              <xsd:element name="Value" maxOccurs="unbounded" minOccurs="0" nillable="true">
                <xsd:simpleType>
                  <xsd:restriction base="dms:Choice">
                    <xsd:enumeration value="EMIS Group"/>
                    <xsd:enumeration value="EMIS Health (Acute)"/>
                    <xsd:enumeration value="EMIS Health (Primary and Community)"/>
                    <xsd:enumeration value="Egton"/>
                    <xsd:enumeration value="EMIS Care"/>
                    <xsd:enumeration value="EMIS Specialist"/>
                    <xsd:enumeration value="EMIS Heath Community Pharmacy"/>
                    <xsd:enumeration value="EMIS Health (India)"/>
                  </xsd:restriction>
                </xsd:simpleType>
              </xsd:element>
            </xsd:sequence>
          </xsd:extension>
        </xsd:complexContent>
      </xsd:complexType>
    </xsd:element>
    <xsd:element name="Document_x0020_Owner" ma:index="5" ma:displayName="Document Owner" ma:description="Owner of the document"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ue" ma:index="6" nillable="true" ma:displayName="Review Due" ma:default="[today]" ma:description="PLEASE AMEND - When is the document due to be reviewed" ma:format="DateOnly" ma:indexed="true" ma:internalName="Review_x0020_Due">
      <xsd:simpleType>
        <xsd:restriction base="dms:DateTime"/>
      </xsd:simpleType>
    </xsd:element>
    <xsd:element name="Status" ma:index="7" ma:displayName="Status" ma:default="Active" ma:format="RadioButtons" ma:indexed="true" ma:internalName="Status">
      <xsd:simpleType>
        <xsd:restriction base="dms:Choice">
          <xsd:enumeration value="Active"/>
          <xsd:enumeration value="Archived"/>
          <xsd:enumeration value="Draft"/>
          <xsd:enumeration value="Under Revision"/>
        </xsd:restriction>
      </xsd:simpleType>
    </xsd:element>
    <xsd:element name="External" ma:index="8" ma:displayName="External" ma:default="No - Internal Only" ma:description="Allow document to be externally available?&#10;" ma:format="RadioButtons" ma:internalName="External">
      <xsd:simpleType>
        <xsd:restriction base="dms:Choice">
          <xsd:enumeration value="Yes - Allow external"/>
          <xsd:enumeration value="No - Internal Only"/>
        </xsd:restriction>
      </xsd:simpleType>
    </xsd:element>
    <xsd:element name="Stakeholders" ma:index="9" ma:displayName="Interested Parties" ma:description="Persons with an interest in the document content" ma:list="UserInfo" ma:SharePointGroup="0" ma:internalName="Stakeholders"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O_x0020_Standard" ma:index="10" nillable="true" ma:displayName="ISO Standard" ma:description="Does the document link to an ISO Standard" ma:internalName="ISO_x0020_Standard">
      <xsd:complexType>
        <xsd:complexContent>
          <xsd:extension base="dms:MultiChoice">
            <xsd:sequence>
              <xsd:element name="Value" maxOccurs="unbounded" minOccurs="0" nillable="true">
                <xsd:simpleType>
                  <xsd:restriction base="dms:Choice">
                    <xsd:enumeration value="ISO 9001"/>
                    <xsd:enumeration value="ISO 27001"/>
                    <xsd:enumeration value="ISO 20000"/>
                    <xsd:enumeration value="ISO 14001"/>
                    <xsd:enumeration value="ISO 13485"/>
                    <xsd:enumeration value="ISO 22301"/>
                    <xsd:enumeration value="ISO 18001"/>
                  </xsd:restriction>
                </xsd:simpleType>
              </xsd:element>
            </xsd:sequence>
          </xsd:extension>
        </xsd:complexContent>
      </xsd:complexType>
    </xsd:element>
    <xsd:element name="Department" ma:index="11" nillable="true" ma:displayName="Department" ma:description="Department responsible for document content" ma:format="Dropdown" ma:internalName="Department" ma:requiredMultiChoice="true">
      <xsd:complexType>
        <xsd:complexContent>
          <xsd:extension base="dms:MultiChoice">
            <xsd:sequence>
              <xsd:element name="Value" maxOccurs="unbounded" minOccurs="0" nillable="true">
                <xsd:simpleType>
                  <xsd:restriction base="dms:Choice">
                    <xsd:enumeration value="Board and Secretarial"/>
                    <xsd:enumeration value="Clinical Governance"/>
                    <xsd:enumeration value="Clinical Safety, IG and Health Informatics"/>
                    <xsd:enumeration value="Commercial"/>
                    <xsd:enumeration value="Commercial and Finance"/>
                    <xsd:enumeration value="Finance"/>
                    <xsd:enumeration value="Contracts and Bids"/>
                    <xsd:enumeration value="Customer Experience"/>
                    <xsd:enumeration value="Customer Fulfillment"/>
                    <xsd:enumeration value="Customer Relations"/>
                    <xsd:enumeration value="Deployment and Migration Services"/>
                    <xsd:enumeration value="Development and Testing"/>
                    <xsd:enumeration value="Field Operations"/>
                    <xsd:enumeration value="Group Hosted Services"/>
                    <xsd:enumeration value="Group HR"/>
                    <xsd:enumeration value="Group Internal Audit"/>
                    <xsd:enumeration value="Group IT"/>
                    <xsd:enumeration value="Group Marketing"/>
                    <xsd:enumeration value="Group Portfolio Management Office"/>
                    <xsd:enumeration value="Group Security"/>
                    <xsd:enumeration value="Group Training"/>
                    <xsd:enumeration value="Health Informatics"/>
                    <xsd:enumeration value="Partners and Alliances"/>
                    <xsd:enumeration value="Problem Management"/>
                    <xsd:enumeration value="Procurement and Purchasing"/>
                    <xsd:enumeration value="Product Management"/>
                    <xsd:enumeration value="Project Delivery"/>
                    <xsd:enumeration value="Property Services"/>
                    <xsd:enumeration value="Release and Deployment"/>
                    <xsd:enumeration value="Sales"/>
                    <xsd:enumeration value="Sales and Marketing"/>
                    <xsd:enumeration value="Sales Support"/>
                    <xsd:enumeration value="Service Centre"/>
                    <xsd:enumeration value="Service Management"/>
                    <xsd:enumeration value="Solution Delivery"/>
                    <xsd:enumeration value="Support Services"/>
                    <xsd:enumeration value="Warehouse"/>
                  </xsd:restriction>
                </xsd:simple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Key_x0020_Approver" ma:index="33" nillable="true" ma:displayName="Key Approver" ma:list="UserInfo" ma:SharePointGroup="9" ma:internalName="Key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Document_x0020_approval" ma:index="34" nillable="true" ma:displayName="New Document approval" ma:internalName="New_x0020_Documen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TodayDate" ma:index="35" nillable="true" ma:displayName="TodayDate" ma:default="[today]" ma:format="DateOnly" ma:internalName="TodayDate">
      <xsd:simpleType>
        <xsd:restriction base="dms:DateTime"/>
      </xsd:simpleType>
    </xsd:element>
    <xsd:element name="Overdue_x0020_document_x0020_review_x0020_email" ma:index="36" nillable="true" ma:displayName="Overdue document review email" ma:internalName="Overdue_x0020_document_x0020_review_x0020_email">
      <xsd:complexType>
        <xsd:complexContent>
          <xsd:extension base="dms:URL">
            <xsd:sequence>
              <xsd:element name="Url" type="dms:ValidUrl" minOccurs="0" nillable="true"/>
              <xsd:element name="Description" type="xsd:string" nillable="true"/>
            </xsd:sequence>
          </xsd:extension>
        </xsd:complexContent>
      </xsd:complexType>
    </xsd:element>
    <xsd:element name="Overdue_x0020_Document_x0020_Check" ma:index="39" nillable="true" ma:displayName="Overdue Document Check" ma:internalName="Overdue_x0020_Document_x0020_Check">
      <xsd:complexType>
        <xsd:complexContent>
          <xsd:extension base="dms:URL">
            <xsd:sequence>
              <xsd:element name="Url" type="dms:ValidUrl" minOccurs="0" nillable="true"/>
              <xsd:element name="Description" type="xsd:string" nillable="true"/>
            </xsd:sequence>
          </xsd:extension>
        </xsd:complexContent>
      </xsd:complexType>
    </xsd:element>
    <xsd:element name="Information_x0020_Classification" ma:index="40" ma:displayName="Information Classification" ma:default="Internal" ma:description="As per IP5112 Information Classification Policy, this will indicate the secure handling requirements." ma:format="Dropdown" ma:internalName="Information_x0020_Classification">
      <xsd:simpleType>
        <xsd:restriction base="dms:Choice">
          <xsd:enumeration value="Unclassified"/>
          <xsd:enumeration value="Internal"/>
          <xsd:enumeration value="Confidential"/>
          <xsd:enumeration value="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9d2bfe-9120-4d09-9991-1301e076600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3"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Item featureId="Microsoft.Office.RecordsManagement.PolicyFeatures.PolicyLabel" staticId="0x0101008074536BD03E5243A90B66AA42C5F9EB|801092262" UniqueId="9a8e977f-902b-4710-a425-54411341efb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 Version </segment>
          <segment type="metadata">_UIVersion</segment>
        </label>
      </p:CustomData>
    </p:PolicyItem>
    <p:PolicyItem featureId="Microsoft.Office.RecordsManagement.PolicyFeatures.Expiration" staticId="0x0101008074536BD03E5243A90B66AA42C5F9EB|-661334701" UniqueId="0e5569af-c50c-4bcf-bb49-07be0d50ee1e">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Review_x0020_Due</property>
                  <propertyId>9a72e6ea-47d3-4f00-ac98-28bcb9cc22f7</propertyId>
                  <period>months</period>
                </formula>
                <action type="workflow" id="ec876991-f99f-43ea-85da-91b88164842f"/>
              </data>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DLCPolicyLabelValue xmlns="b902a2b7-0af6-4f0c-8a4b-314a23c3a88c">Document Version {_UIVersion}</DLCPolicyLabelValue>
    <DLCPolicyLabelClientValue xmlns="b902a2b7-0af6-4f0c-8a4b-314a23c3a88c">Document Version {_UIVersion}</DLCPolicyLabelClientValue>
  </documentManagement>
</p:properties>
</file>

<file path=customXml/itemProps1.xml><?xml version="1.0" encoding="utf-8"?>
<ds:datastoreItem xmlns:ds="http://schemas.openxmlformats.org/officeDocument/2006/customXml" ds:itemID="{8B706FBA-12B2-47D0-8592-2A39200AFB61}">
  <ds:schemaRefs>
    <ds:schemaRef ds:uri="microsoft.office.server.policy.changes"/>
  </ds:schemaRefs>
</ds:datastoreItem>
</file>

<file path=customXml/itemProps2.xml><?xml version="1.0" encoding="utf-8"?>
<ds:datastoreItem xmlns:ds="http://schemas.openxmlformats.org/officeDocument/2006/customXml" ds:itemID="{46FEC041-2479-4F68-AAB1-993876B5999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A78802F-04F6-4E05-9A6F-E60D4665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2a2b7-0af6-4f0c-8a4b-314a23c3a88c"/>
    <ds:schemaRef ds:uri="http://schemas.microsoft.com/sharepoint/v3"/>
    <ds:schemaRef ds:uri="559d2bfe-9120-4d09-9991-1301e076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5D22E-2258-426C-AF44-0F3AFB23C7CE}">
  <ds:schemaRefs>
    <ds:schemaRef ds:uri="http://schemas.microsoft.com/sharepoint/events"/>
  </ds:schemaRefs>
</ds:datastoreItem>
</file>

<file path=customXml/itemProps5.xml><?xml version="1.0" encoding="utf-8"?>
<ds:datastoreItem xmlns:ds="http://schemas.openxmlformats.org/officeDocument/2006/customXml" ds:itemID="{4EA18E2D-2086-406A-B225-1FFD5063ECCB}">
  <ds:schemaRefs>
    <ds:schemaRef ds:uri="http://schemas.microsoft.com/sharepoint/v3/contenttype/forms"/>
  </ds:schemaRefs>
</ds:datastoreItem>
</file>

<file path=customXml/itemProps6.xml><?xml version="1.0" encoding="utf-8"?>
<ds:datastoreItem xmlns:ds="http://schemas.openxmlformats.org/officeDocument/2006/customXml" ds:itemID="{19C1D70C-830C-468C-8479-7A9C0F5A75BC}">
  <ds:schemaRefs>
    <ds:schemaRef ds:uri="office.server.policy"/>
  </ds:schemaRefs>
</ds:datastoreItem>
</file>

<file path=customXml/itemProps7.xml><?xml version="1.0" encoding="utf-8"?>
<ds:datastoreItem xmlns:ds="http://schemas.openxmlformats.org/officeDocument/2006/customXml" ds:itemID="{E024E55D-9AFE-4B30-9B68-BD9727C1E1E3}">
  <ds:schemaRefs>
    <ds:schemaRef ds:uri="http://schemas.microsoft.com/office/2006/metadata/properties"/>
    <ds:schemaRef ds:uri="http://schemas.microsoft.com/office/infopath/2007/PartnerControls"/>
    <ds:schemaRef ds:uri="b902a2b7-0af6-4f0c-8a4b-314a23c3a88c"/>
  </ds:schemaRefs>
</ds:datastoreItem>
</file>

<file path=docProps/app.xml><?xml version="1.0" encoding="utf-8"?>
<Properties xmlns="http://schemas.openxmlformats.org/officeDocument/2006/extended-properties" xmlns:vt="http://schemas.openxmlformats.org/officeDocument/2006/docPropsVTypes">
  <Template>TE5 EMIS Health Form Template.dot</Template>
  <TotalTime>0</TotalTime>
  <Pages>1</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QF1093 EMIS Web Cross org tasks configuration request</vt:lpstr>
    </vt:vector>
  </TitlesOfParts>
  <Manager>Deployment</Manager>
  <Company>23 March 2017</Company>
  <LinksUpToDate>false</LinksUpToDate>
  <CharactersWithSpaces>7150</CharactersWithSpaces>
  <SharedDoc>false</SharedDoc>
  <HLinks>
    <vt:vector size="18" baseType="variant">
      <vt:variant>
        <vt:i4>3997700</vt:i4>
      </vt:variant>
      <vt:variant>
        <vt:i4>9</vt:i4>
      </vt:variant>
      <vt:variant>
        <vt:i4>0</vt:i4>
      </vt:variant>
      <vt:variant>
        <vt:i4>5</vt:i4>
      </vt:variant>
      <vt:variant>
        <vt:lpwstr>mailto:cfdatasharing@emishealth.com</vt:lpwstr>
      </vt:variant>
      <vt:variant>
        <vt:lpwstr/>
      </vt:variant>
      <vt:variant>
        <vt:i4>589948</vt:i4>
      </vt:variant>
      <vt:variant>
        <vt:i4>6</vt:i4>
      </vt:variant>
      <vt:variant>
        <vt:i4>0</vt:i4>
      </vt:variant>
      <vt:variant>
        <vt:i4>5</vt:i4>
      </vt:variant>
      <vt:variant>
        <vt:lpwstr>https://www.emisnow.com/csm?id=kb_article_view&amp;sysparm_article=KB0045105</vt:lpwstr>
      </vt:variant>
      <vt:variant>
        <vt:lpwstr/>
      </vt:variant>
      <vt:variant>
        <vt:i4>589948</vt:i4>
      </vt:variant>
      <vt:variant>
        <vt:i4>0</vt:i4>
      </vt:variant>
      <vt:variant>
        <vt:i4>0</vt:i4>
      </vt:variant>
      <vt:variant>
        <vt:i4>5</vt:i4>
      </vt:variant>
      <vt:variant>
        <vt:lpwstr>https://www.emisnow.com/csm?id=kb_article_view&amp;sysparm_article=KB0045105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QF1093 EMIS Web Cross org tasks configuration request</dc:title>
  <dc:subject>Version 12</dc:subject>
  <dc:creator>Louise Bennett</dc:creator>
  <cp:keywords/>
  <cp:lastModifiedBy>James Harley</cp:lastModifiedBy>
  <cp:revision>15</cp:revision>
  <cp:lastPrinted>2016-11-22T18:29:00Z</cp:lastPrinted>
  <dcterms:created xsi:type="dcterms:W3CDTF">2022-06-22T13:01:00Z</dcterms:created>
  <dcterms:modified xsi:type="dcterms:W3CDTF">2022-06-22T13:11:00Z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52RDXQDNQMZV-2047504322-1267</vt:lpwstr>
  </property>
  <property fmtid="{D5CDD505-2E9C-101B-9397-08002B2CF9AE}" pid="3" name="_dlc_DocIdItemGuid">
    <vt:lpwstr>3b926383-8740-418b-96fb-b300de47f8c3</vt:lpwstr>
  </property>
  <property fmtid="{D5CDD505-2E9C-101B-9397-08002B2CF9AE}" pid="4" name="_dlc_DocIdUrl">
    <vt:lpwstr>https://emisgroup.sharepoint.com/sites/gdm/_layouts/15/DocIdRedir.aspx?ID=52RDXQDNQMZV-2047504322-1267, 52RDXQDNQMZV-2047504322-1267</vt:lpwstr>
  </property>
  <property fmtid="{D5CDD505-2E9C-101B-9397-08002B2CF9AE}" pid="5" name="DLCPolicyLabelValue">
    <vt:lpwstr>Document Version {_UIVersion}</vt:lpwstr>
  </property>
  <property fmtid="{D5CDD505-2E9C-101B-9397-08002B2CF9AE}" pid="6" name="Division">
    <vt:lpwstr>;#EMIS Group;#</vt:lpwstr>
  </property>
  <property fmtid="{D5CDD505-2E9C-101B-9397-08002B2CF9AE}" pid="7" name="Document Owner">
    <vt:lpwstr>348</vt:lpwstr>
  </property>
  <property fmtid="{D5CDD505-2E9C-101B-9397-08002B2CF9AE}" pid="8" name="Reference">
    <vt:lpwstr>QF1093</vt:lpwstr>
  </property>
  <property fmtid="{D5CDD505-2E9C-101B-9397-08002B2CF9AE}" pid="9" name="Review Due">
    <vt:lpwstr>2019-12-05T00:00:00Z</vt:lpwstr>
  </property>
  <property fmtid="{D5CDD505-2E9C-101B-9397-08002B2CF9AE}" pid="10" name="display_urn:schemas-microsoft-com:office:office#Stakeholders">
    <vt:lpwstr>Usman Rasool;Qadeer Alam;Stuart Charnock;Afsar Khan;Zawar Shah;Imran Mughal;Lauren Shaw;Jade Smurthwaite;Laura Smurthwaite;Emma Jackson;Chris Carnegie;Hayley Quayle;Irfan Khan;Ellie Scholefield;Sally Kendrew;Stephanie Rowley;Louise Lanham;Carol Palmer;Cla</vt:lpwstr>
  </property>
  <property fmtid="{D5CDD505-2E9C-101B-9397-08002B2CF9AE}" pid="11" name="Department">
    <vt:lpwstr>;#Group Training;#</vt:lpwstr>
  </property>
  <property fmtid="{D5CDD505-2E9C-101B-9397-08002B2CF9AE}" pid="12" name="display_urn:schemas-microsoft-com:office:office#Document_x0020_Owner">
    <vt:lpwstr>Michael Sheary</vt:lpwstr>
  </property>
  <property fmtid="{D5CDD505-2E9C-101B-9397-08002B2CF9AE}" pid="13" name="External">
    <vt:lpwstr>Yes - Allow external</vt:lpwstr>
  </property>
  <property fmtid="{D5CDD505-2E9C-101B-9397-08002B2CF9AE}" pid="14" name="Stakeholders">
    <vt:lpwstr>383;#i:0#.f|membership|usman.rasool@emishealth.com;#628;#i:0#.f|membership|qadeer.alam@emishealth.com;#626;#i:0#.f|membership|stuart.charnock@emishealth.com;#627;#i:0#.f|membership|afsar.khan@emishealth.com;#625;#i:0#.f|membership|zawar.shah@emishealth.co</vt:lpwstr>
  </property>
  <property fmtid="{D5CDD505-2E9C-101B-9397-08002B2CF9AE}" pid="15" name="Document Type">
    <vt:lpwstr>External Reference (EXT)</vt:lpwstr>
  </property>
  <property fmtid="{D5CDD505-2E9C-101B-9397-08002B2CF9AE}" pid="16" name="Status">
    <vt:lpwstr>Active</vt:lpwstr>
  </property>
  <property fmtid="{D5CDD505-2E9C-101B-9397-08002B2CF9AE}" pid="17" name="ISO Standard">
    <vt:lpwstr/>
  </property>
  <property fmtid="{D5CDD505-2E9C-101B-9397-08002B2CF9AE}" pid="18" name="_dlc_ExpireDate">
    <vt:lpwstr>2020-01-05T00:00:00Z</vt:lpwstr>
  </property>
  <property fmtid="{D5CDD505-2E9C-101B-9397-08002B2CF9AE}" pid="19" name="ItemRetentionFormula">
    <vt:lpwstr>&lt;formula id="Microsoft.Office.RecordsManagement.PolicyFeatures.Expiration.Formula.BuiltIn"&gt;&lt;number&gt;1&lt;/number&gt;&lt;property&gt;Review_x005f_x0020_Due&lt;/property&gt;&lt;propertyId&gt;9a72e6ea-47d3-4f00-ac98-28bcb9cc22f7&lt;/propertyId&gt;&lt;period&gt;months&lt;/period&gt;&lt;/formula&gt;</vt:lpwstr>
  </property>
  <property fmtid="{D5CDD505-2E9C-101B-9397-08002B2CF9AE}" pid="20" name="_dlc_policyId">
    <vt:lpwstr>0x0101008074536BD03E5243A90B66AA42C5F9EB|-661334701</vt:lpwstr>
  </property>
  <property fmtid="{D5CDD505-2E9C-101B-9397-08002B2CF9AE}" pid="21" name="DLCPolicyLabelLock">
    <vt:lpwstr/>
  </property>
  <property fmtid="{D5CDD505-2E9C-101B-9397-08002B2CF9AE}" pid="22" name="Information Classification">
    <vt:lpwstr>Internal</vt:lpwstr>
  </property>
  <property fmtid="{D5CDD505-2E9C-101B-9397-08002B2CF9AE}" pid="23" name="Key Approver">
    <vt:lpwstr/>
  </property>
  <property fmtid="{D5CDD505-2E9C-101B-9397-08002B2CF9AE}" pid="24" name="TodayDate">
    <vt:lpwstr>2021-04-22T16:25:37Z</vt:lpwstr>
  </property>
  <property fmtid="{D5CDD505-2E9C-101B-9397-08002B2CF9AE}" pid="25" name="New Document approval">
    <vt:lpwstr>, </vt:lpwstr>
  </property>
  <property fmtid="{D5CDD505-2E9C-101B-9397-08002B2CF9AE}" pid="26" name="Overdue document review email">
    <vt:lpwstr>, </vt:lpwstr>
  </property>
  <property fmtid="{D5CDD505-2E9C-101B-9397-08002B2CF9AE}" pid="27" name="Overdue Document Check">
    <vt:lpwstr>, </vt:lpwstr>
  </property>
  <property fmtid="{D5CDD505-2E9C-101B-9397-08002B2CF9AE}" pid="28" name="DLCPolicyLabelClientValue">
    <vt:lpwstr>Document Version {_UIVersion}</vt:lpwstr>
  </property>
</Properties>
</file>